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5BA9" w14:textId="1322F930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 xml:space="preserve">و کلید یا پاسخ: </w:t>
      </w:r>
    </w:p>
    <w:p w14:paraId="0FE22E60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7319D364" w14:textId="3B8B9EF3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هر سوال در یک </w:t>
      </w:r>
      <w:r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جدول مستقل</w:t>
      </w:r>
      <w:r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درج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شود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از 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پاک کردن</w:t>
      </w:r>
      <w:r w:rsidR="0092723D" w:rsidRPr="0092723D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خانه های جدول </w:t>
      </w:r>
      <w:proofErr w:type="spellStart"/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>اکیداً</w:t>
      </w:r>
      <w:proofErr w:type="spellEnd"/>
      <w:r w:rsidR="0092723D">
        <w:rPr>
          <w:rStyle w:val="StyleComplexNazanin"/>
          <w:rFonts w:asciiTheme="majorBidi" w:hAnsiTheme="majorBidi" w:cs="B Nazanin" w:hint="cs"/>
          <w:rtl/>
          <w:lang w:bidi="fa-IR"/>
        </w:rPr>
        <w:t xml:space="preserve"> خودداری شود.</w:t>
      </w:r>
    </w:p>
    <w:p w14:paraId="77F55342" w14:textId="0B6F3CB2" w:rsidR="00ED5B61" w:rsidRDefault="00CB5B42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درج </w:t>
      </w:r>
      <w:r w:rsidR="009B24FF"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علامت *</w:t>
      </w:r>
      <w:r w:rsidR="009B24FF" w:rsidRPr="00E65A3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در </w:t>
      </w:r>
      <w:r w:rsidR="000A7E44">
        <w:rPr>
          <w:rStyle w:val="StyleComplexNazanin"/>
          <w:rFonts w:asciiTheme="majorBidi" w:hAnsiTheme="majorBidi" w:cs="B Nazanin" w:hint="cs"/>
          <w:rtl/>
          <w:lang w:bidi="fa-IR"/>
        </w:rPr>
        <w:t>خانه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سمت راست 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هر </w:t>
      </w:r>
      <w:r w:rsidR="000A7E44">
        <w:rPr>
          <w:rStyle w:val="StyleComplexNazanin"/>
          <w:rFonts w:asciiTheme="majorBidi" w:hAnsiTheme="majorBidi" w:cs="B Nazanin" w:hint="cs"/>
          <w:rtl/>
          <w:lang w:bidi="fa-IR"/>
        </w:rPr>
        <w:t>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به م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نزله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</w:t>
      </w:r>
      <w:r w:rsidR="000A7E44"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جواب صحیح</w:t>
      </w:r>
      <w:r w:rsidR="000A7E44" w:rsidRPr="00E65A3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بودن آن گزینه 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>می باشد</w:t>
      </w:r>
    </w:p>
    <w:p w14:paraId="1987FC6C" w14:textId="58664AFB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</w:t>
      </w:r>
      <w:r w:rsidR="00E65A39">
        <w:rPr>
          <w:rStyle w:val="StyleComplexNazanin"/>
          <w:rFonts w:asciiTheme="majorBidi" w:hAnsiTheme="majorBidi" w:cs="B Nazanin" w:hint="cs"/>
          <w:rtl/>
          <w:lang w:bidi="fa-IR"/>
        </w:rPr>
        <w:t>.</w:t>
      </w:r>
    </w:p>
    <w:p w14:paraId="675766BB" w14:textId="63BBCB49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کمتر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صرفاً متن داخل گزینه های اضافی را پاک کنید و از حذف کردن ردیف گزینه ها خودداری نمایید.</w:t>
      </w:r>
    </w:p>
    <w:p w14:paraId="36729E6A" w14:textId="1F0519CC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طرح سوال بیشتر از 4 گزینه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، می توانید بعد از گزینه چهارم، به تعداد مورد نیاز سطر اضافه کنید. </w:t>
      </w:r>
    </w:p>
    <w:p w14:paraId="6E77D5F7" w14:textId="7CB45FAA" w:rsidR="007E0865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اطلاعات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منبع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</w:t>
      </w:r>
      <w:r w:rsidR="00385231">
        <w:rPr>
          <w:rStyle w:val="StyleComplexNazanin"/>
          <w:rFonts w:asciiTheme="majorBidi" w:hAnsiTheme="majorBidi" w:cs="B Nazanin" w:hint="cs"/>
          <w:rtl/>
          <w:lang w:bidi="fa-IR"/>
        </w:rPr>
        <w:t xml:space="preserve"> و در صورت درج منبع، برای داوطلب، در طول آزمون قابل مشاهده خواهد بود.</w:t>
      </w:r>
    </w:p>
    <w:p w14:paraId="2EC70128" w14:textId="5A50143B" w:rsidR="00385231" w:rsidRDefault="0038523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ورود </w:t>
      </w:r>
      <w:r w:rsidRPr="00385231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توضیحات</w:t>
      </w:r>
      <w:r w:rsidRPr="00385231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اختیاری می باشد و مربوط به توضیح گزینه صحیح و یا راه حل مسئله بوده و در صورت درج توضیحات، بعد از آزمون و در صورت فعال کردن گزینه مربوطه توسط مدیر سامانه، برای داوطلب قابل مشاهده خواهد بود.</w:t>
      </w:r>
    </w:p>
    <w:p w14:paraId="4D24F26D" w14:textId="64E49880" w:rsidR="00E65A39" w:rsidRDefault="00E65A39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در صورت </w:t>
      </w:r>
      <w:r w:rsidRPr="00E65A3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خالی گذاشتن خانه زمان هر سوال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، برنامه زمان یکسان بر اساس تعریف مدیر سامانه برای همه سوالات در نظر خواهد گرفت.</w:t>
      </w:r>
    </w:p>
    <w:p w14:paraId="30BB5937" w14:textId="1266D99A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 w:rsidRPr="00AE64A5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فاصله خالی بین جداول</w:t>
      </w:r>
      <w:r w:rsidRPr="00AE64A5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>به هیچ عنوان حذف نشود، در صورت اتصال دو جول به هم یکی از سوالات حذف خواهد شد.</w:t>
      </w:r>
    </w:p>
    <w:p w14:paraId="0EB6B18E" w14:textId="79326919" w:rsidR="00AE64A5" w:rsidRDefault="00AE64A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این فایل نمونه برای 66 سوال طراحی شده است در صورت طرح سوال کمتر، حتما </w:t>
      </w:r>
      <w:r w:rsidRPr="00B347E9">
        <w:rPr>
          <w:rStyle w:val="StyleComplexNazanin"/>
          <w:rFonts w:asciiTheme="majorBidi" w:hAnsiTheme="majorBidi" w:cs="B Nazanin" w:hint="cs"/>
          <w:color w:val="FF0000"/>
          <w:highlight w:val="yellow"/>
          <w:rtl/>
          <w:lang w:bidi="fa-IR"/>
        </w:rPr>
        <w:t>جداول اضافی</w:t>
      </w:r>
      <w:r w:rsidRPr="00B347E9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را پاک کنید و چنانچه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 xml:space="preserve">به 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سوالات بیشتر از 66 تا مورد نیاز است </w:t>
      </w:r>
      <w:r w:rsidR="00B347E9">
        <w:rPr>
          <w:rStyle w:val="StyleComplexNazanin"/>
          <w:rFonts w:asciiTheme="majorBidi" w:hAnsiTheme="majorBidi" w:cs="B Nazanin" w:hint="cs"/>
          <w:rtl/>
          <w:lang w:bidi="fa-IR"/>
        </w:rPr>
        <w:t>از جداول کپی گرفته و بعد از سوال 66 اضافه نموده و شماره سوال را اصلاح نمایید.</w:t>
      </w:r>
    </w:p>
    <w:p w14:paraId="7D3B6ECF" w14:textId="2C3E12D8" w:rsidR="00E65A39" w:rsidRP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2CC57A6D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اول، نام آزمون مرتبط قرار داده میشود.</w:t>
      </w:r>
    </w:p>
    <w:p w14:paraId="6C16EDB0" w14:textId="77777777" w:rsidR="00E65A39" w:rsidRPr="00374FD1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</w:t>
      </w:r>
      <w:proofErr w:type="spellStart"/>
      <w:r>
        <w:rPr>
          <w:rStyle w:val="StyleComplexNazanin"/>
          <w:rFonts w:asciiTheme="majorBidi" w:hAnsiTheme="majorBidi" w:cs="B Nazanin" w:hint="cs"/>
          <w:rtl/>
          <w:lang w:bidi="fa-IR"/>
        </w:rPr>
        <w:t>بدلیل</w:t>
      </w:r>
      <w:proofErr w:type="spellEnd"/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زیاد بودن متن سوال مشکلی را ایجاد </w:t>
      </w:r>
      <w:proofErr w:type="spellStart"/>
      <w:r w:rsidRPr="000A7E44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نمی</w:t>
      </w:r>
      <w:proofErr w:type="spellEnd"/>
      <w:r w:rsidRPr="000A7E44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 xml:space="preserve"> کند.</w:t>
      </w:r>
    </w:p>
    <w:p w14:paraId="46A967C2" w14:textId="77777777" w:rsidR="00E65A39" w:rsidRDefault="00E65A39" w:rsidP="00E65A39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های درج شده صرفا جهت راحتی کار بوده و در صورت کم شدن تعداد جدول ها و زیاد شدن آن مشکلی در ورود سوالات پیش </w:t>
      </w:r>
      <w:proofErr w:type="spellStart"/>
      <w:r>
        <w:rPr>
          <w:rStyle w:val="StyleComplexNazanin"/>
          <w:rFonts w:asciiTheme="majorBidi" w:hAnsiTheme="majorBidi" w:cs="B Nazanin" w:hint="cs"/>
          <w:rtl/>
          <w:lang w:bidi="fa-IR"/>
        </w:rPr>
        <w:t>نمی</w:t>
      </w:r>
      <w:proofErr w:type="spellEnd"/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آید. (تعداد سوالات ورودی به تعداد جدول ها)</w:t>
      </w:r>
    </w:p>
    <w:p w14:paraId="065848C3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03EC2734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rtl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BB5DE4" w:rsidRPr="005460F2" w14:paraId="028E1C6C" w14:textId="77777777" w:rsidTr="005B1C14">
        <w:trPr>
          <w:cantSplit/>
        </w:trPr>
        <w:tc>
          <w:tcPr>
            <w:tcW w:w="794" w:type="dxa"/>
          </w:tcPr>
          <w:p w14:paraId="15A89883" w14:textId="77777777" w:rsidR="00BB5DE4" w:rsidRPr="005460F2" w:rsidRDefault="00BB5DE4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FEF89EA" w14:textId="67086762" w:rsidR="00BB5DE4" w:rsidRPr="005460F2" w:rsidRDefault="000A7E44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38ADC48" w14:textId="77777777" w:rsidR="00BB5DE4" w:rsidRPr="005B1C14" w:rsidRDefault="00BB5DE4" w:rsidP="00BB5DE4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="005B1C14"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1317CD1" w14:textId="77777777" w:rsidR="00BB5DE4" w:rsidRPr="005460F2" w:rsidRDefault="00BB5DE4" w:rsidP="00BB5DE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397F1854" w14:textId="77777777" w:rsidTr="00BC6CCB">
        <w:trPr>
          <w:cantSplit/>
        </w:trPr>
        <w:tc>
          <w:tcPr>
            <w:tcW w:w="794" w:type="dxa"/>
            <w:vAlign w:val="center"/>
          </w:tcPr>
          <w:p w14:paraId="20E4FB15" w14:textId="77777777"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4"/>
          </w:tcPr>
          <w:p w14:paraId="0B810FAE" w14:textId="75759395" w:rsidR="00776D30" w:rsidRDefault="000A7E44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متن </w:t>
            </w:r>
            <w:r w:rsidR="00E65A3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یا تنه </w:t>
            </w:r>
            <w:r w:rsidR="005B1C1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سوال</w:t>
            </w:r>
          </w:p>
          <w:p w14:paraId="71432F6B" w14:textId="77777777" w:rsidR="00B1580F" w:rsidRPr="005460F2" w:rsidRDefault="00B1580F" w:rsidP="00B1580F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41281EF6" w14:textId="77777777" w:rsidTr="005B1C14">
        <w:trPr>
          <w:cantSplit/>
        </w:trPr>
        <w:tc>
          <w:tcPr>
            <w:tcW w:w="794" w:type="dxa"/>
          </w:tcPr>
          <w:p w14:paraId="5BD51D1D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CAD022" w14:textId="4017CF42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49F5FBA" w14:textId="6F70EEB7" w:rsidR="00872B77" w:rsidRPr="005460F2" w:rsidRDefault="00E65A39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اول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(گزینه صحیح را با زدن علامت * در خانه سمت راست شماره گزینه مشخص نمایید)</w:t>
            </w:r>
          </w:p>
        </w:tc>
      </w:tr>
      <w:tr w:rsidR="00872B77" w:rsidRPr="005460F2" w14:paraId="6F313F67" w14:textId="77777777" w:rsidTr="005B1C14">
        <w:trPr>
          <w:cantSplit/>
        </w:trPr>
        <w:tc>
          <w:tcPr>
            <w:tcW w:w="794" w:type="dxa"/>
          </w:tcPr>
          <w:p w14:paraId="3B38ACA4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43F14A" w14:textId="2B96A15D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8C51F7" w14:textId="413C11C1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دوم</w:t>
            </w:r>
          </w:p>
        </w:tc>
      </w:tr>
      <w:tr w:rsidR="00872B77" w:rsidRPr="005460F2" w14:paraId="1A7BFDCE" w14:textId="77777777" w:rsidTr="005B1C14">
        <w:trPr>
          <w:cantSplit/>
        </w:trPr>
        <w:tc>
          <w:tcPr>
            <w:tcW w:w="794" w:type="dxa"/>
          </w:tcPr>
          <w:p w14:paraId="4F5A47FB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8841DF" w14:textId="79F1442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753F21C" w14:textId="6748C038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سوم</w:t>
            </w:r>
          </w:p>
        </w:tc>
      </w:tr>
      <w:tr w:rsidR="00872B77" w:rsidRPr="005460F2" w14:paraId="5ABADA85" w14:textId="77777777" w:rsidTr="005B1C14">
        <w:trPr>
          <w:cantSplit/>
        </w:trPr>
        <w:tc>
          <w:tcPr>
            <w:tcW w:w="794" w:type="dxa"/>
          </w:tcPr>
          <w:p w14:paraId="21C49550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A0F0DD" w14:textId="42FF8C94" w:rsidR="00872B77" w:rsidRPr="005460F2" w:rsidRDefault="000A7E44" w:rsidP="005B1C14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244F6BE" w14:textId="134507FC" w:rsidR="00872B77" w:rsidRPr="005460F2" w:rsidRDefault="00E65A39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محل درج </w:t>
            </w:r>
            <w:r w:rsidR="000A7E4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چهارم</w:t>
            </w:r>
          </w:p>
        </w:tc>
      </w:tr>
      <w:tr w:rsidR="00B93860" w:rsidRPr="005460F2" w14:paraId="302AF28C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D5E1820" w14:textId="77777777"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DD06E79" w14:textId="4ABC088D"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BB5DE4" w:rsidRPr="005460F2" w14:paraId="500A76B0" w14:textId="77777777" w:rsidTr="005B1C14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A7AF7C" w14:textId="77777777" w:rsidR="00BB5DE4" w:rsidRDefault="00BB5DE4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E0424F5" w14:textId="77777777" w:rsidR="00BB5DE4" w:rsidRPr="005460F2" w:rsidRDefault="00BB5DE4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C7813CE" w14:textId="0111C676" w:rsidR="00362C71" w:rsidRDefault="00362C71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5453A2C" w14:textId="77777777" w:rsidTr="00AE64A5">
        <w:trPr>
          <w:cantSplit/>
        </w:trPr>
        <w:tc>
          <w:tcPr>
            <w:tcW w:w="794" w:type="dxa"/>
          </w:tcPr>
          <w:p w14:paraId="7F1E8FF9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2862EB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0BB1041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36B4510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060D786" w14:textId="77777777" w:rsidTr="00AE64A5">
        <w:trPr>
          <w:cantSplit/>
        </w:trPr>
        <w:tc>
          <w:tcPr>
            <w:tcW w:w="794" w:type="dxa"/>
            <w:vAlign w:val="center"/>
          </w:tcPr>
          <w:p w14:paraId="2BD59AA4" w14:textId="6A1F5A3D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4"/>
          </w:tcPr>
          <w:p w14:paraId="3C9A4FE8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6F85851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764D0E4" w14:textId="77777777" w:rsidTr="00AE64A5">
        <w:trPr>
          <w:cantSplit/>
        </w:trPr>
        <w:tc>
          <w:tcPr>
            <w:tcW w:w="794" w:type="dxa"/>
          </w:tcPr>
          <w:p w14:paraId="1E38D6B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921CA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162D3D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7F3C347C" w14:textId="77777777" w:rsidTr="00AE64A5">
        <w:trPr>
          <w:cantSplit/>
        </w:trPr>
        <w:tc>
          <w:tcPr>
            <w:tcW w:w="794" w:type="dxa"/>
          </w:tcPr>
          <w:p w14:paraId="51AE9E1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2F4658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4E6A45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05A0AAA4" w14:textId="77777777" w:rsidTr="00AE64A5">
        <w:trPr>
          <w:cantSplit/>
        </w:trPr>
        <w:tc>
          <w:tcPr>
            <w:tcW w:w="794" w:type="dxa"/>
          </w:tcPr>
          <w:p w14:paraId="43B67BC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B8199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BAF04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0A7F7712" w14:textId="77777777" w:rsidTr="00AE64A5">
        <w:trPr>
          <w:cantSplit/>
        </w:trPr>
        <w:tc>
          <w:tcPr>
            <w:tcW w:w="794" w:type="dxa"/>
          </w:tcPr>
          <w:p w14:paraId="7FBEF6B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C0AEF7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A90A7B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74E13C2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707A19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ACFE71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41950D0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CD024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6DE19E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1F758AA" w14:textId="4A19465B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410464EC" w14:textId="77777777" w:rsidTr="00AE64A5">
        <w:trPr>
          <w:cantSplit/>
        </w:trPr>
        <w:tc>
          <w:tcPr>
            <w:tcW w:w="794" w:type="dxa"/>
          </w:tcPr>
          <w:p w14:paraId="74295ACD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18D5192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57F4BD8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F8D7669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8D84A43" w14:textId="77777777" w:rsidTr="00AE64A5">
        <w:trPr>
          <w:cantSplit/>
        </w:trPr>
        <w:tc>
          <w:tcPr>
            <w:tcW w:w="794" w:type="dxa"/>
            <w:vAlign w:val="center"/>
          </w:tcPr>
          <w:p w14:paraId="60A09636" w14:textId="57293B01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4"/>
          </w:tcPr>
          <w:p w14:paraId="0BAF85B7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7A966C4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95FE88B" w14:textId="77777777" w:rsidTr="00AE64A5">
        <w:trPr>
          <w:cantSplit/>
        </w:trPr>
        <w:tc>
          <w:tcPr>
            <w:tcW w:w="794" w:type="dxa"/>
          </w:tcPr>
          <w:p w14:paraId="4CA5DD1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203CD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9C9AF8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000CB3E0" w14:textId="77777777" w:rsidTr="00AE64A5">
        <w:trPr>
          <w:cantSplit/>
        </w:trPr>
        <w:tc>
          <w:tcPr>
            <w:tcW w:w="794" w:type="dxa"/>
          </w:tcPr>
          <w:p w14:paraId="7F690B5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E3EEB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24945E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587B9CB9" w14:textId="77777777" w:rsidTr="00AE64A5">
        <w:trPr>
          <w:cantSplit/>
        </w:trPr>
        <w:tc>
          <w:tcPr>
            <w:tcW w:w="794" w:type="dxa"/>
          </w:tcPr>
          <w:p w14:paraId="025D47F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9E429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56D986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76F57824" w14:textId="77777777" w:rsidTr="00AE64A5">
        <w:trPr>
          <w:cantSplit/>
        </w:trPr>
        <w:tc>
          <w:tcPr>
            <w:tcW w:w="794" w:type="dxa"/>
          </w:tcPr>
          <w:p w14:paraId="19385D1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2582D2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BC9C77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7247EE5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20EF67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311F09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39D6680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C8FEB8E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84C7FF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ACF46A" w14:textId="22C6296B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E711357" w14:textId="77777777" w:rsidTr="00AE64A5">
        <w:trPr>
          <w:cantSplit/>
        </w:trPr>
        <w:tc>
          <w:tcPr>
            <w:tcW w:w="794" w:type="dxa"/>
          </w:tcPr>
          <w:p w14:paraId="6930E64C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FFCDD9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788C84F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5796DA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429F860" w14:textId="77777777" w:rsidTr="00AE64A5">
        <w:trPr>
          <w:cantSplit/>
        </w:trPr>
        <w:tc>
          <w:tcPr>
            <w:tcW w:w="794" w:type="dxa"/>
            <w:vAlign w:val="center"/>
          </w:tcPr>
          <w:p w14:paraId="22FF9865" w14:textId="40FB583A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4"/>
          </w:tcPr>
          <w:p w14:paraId="42861F7A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E725B6C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4C42804" w14:textId="77777777" w:rsidTr="00AE64A5">
        <w:trPr>
          <w:cantSplit/>
        </w:trPr>
        <w:tc>
          <w:tcPr>
            <w:tcW w:w="794" w:type="dxa"/>
          </w:tcPr>
          <w:p w14:paraId="092A794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7B831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661E61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6603FC0B" w14:textId="77777777" w:rsidTr="00AE64A5">
        <w:trPr>
          <w:cantSplit/>
        </w:trPr>
        <w:tc>
          <w:tcPr>
            <w:tcW w:w="794" w:type="dxa"/>
          </w:tcPr>
          <w:p w14:paraId="643FF55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4B5282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4D18C6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506592A2" w14:textId="77777777" w:rsidTr="00AE64A5">
        <w:trPr>
          <w:cantSplit/>
        </w:trPr>
        <w:tc>
          <w:tcPr>
            <w:tcW w:w="794" w:type="dxa"/>
          </w:tcPr>
          <w:p w14:paraId="41E92DC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98E07D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8CF365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30722E21" w14:textId="77777777" w:rsidTr="00AE64A5">
        <w:trPr>
          <w:cantSplit/>
        </w:trPr>
        <w:tc>
          <w:tcPr>
            <w:tcW w:w="794" w:type="dxa"/>
          </w:tcPr>
          <w:p w14:paraId="63B72C9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3576B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F19161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68A83148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760688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895DF6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C1F7FE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7778035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E7E3E0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72FA099" w14:textId="77777777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2CA6A5D" w14:textId="77777777" w:rsidTr="00AE64A5">
        <w:trPr>
          <w:cantSplit/>
        </w:trPr>
        <w:tc>
          <w:tcPr>
            <w:tcW w:w="794" w:type="dxa"/>
          </w:tcPr>
          <w:p w14:paraId="01DEFD85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2B08805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95F0435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D312E4F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F1E732E" w14:textId="77777777" w:rsidTr="00AE64A5">
        <w:trPr>
          <w:cantSplit/>
        </w:trPr>
        <w:tc>
          <w:tcPr>
            <w:tcW w:w="794" w:type="dxa"/>
            <w:vAlign w:val="center"/>
          </w:tcPr>
          <w:p w14:paraId="4A5F2735" w14:textId="62E00A0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4"/>
          </w:tcPr>
          <w:p w14:paraId="3F7009A6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82F06A3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C5578E7" w14:textId="77777777" w:rsidTr="00AE64A5">
        <w:trPr>
          <w:cantSplit/>
        </w:trPr>
        <w:tc>
          <w:tcPr>
            <w:tcW w:w="794" w:type="dxa"/>
          </w:tcPr>
          <w:p w14:paraId="5E358EF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7BB739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D4E9FC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6C5A61B0" w14:textId="77777777" w:rsidTr="00AE64A5">
        <w:trPr>
          <w:cantSplit/>
        </w:trPr>
        <w:tc>
          <w:tcPr>
            <w:tcW w:w="794" w:type="dxa"/>
          </w:tcPr>
          <w:p w14:paraId="060C127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82CD27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A940A4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01451199" w14:textId="77777777" w:rsidTr="00AE64A5">
        <w:trPr>
          <w:cantSplit/>
        </w:trPr>
        <w:tc>
          <w:tcPr>
            <w:tcW w:w="794" w:type="dxa"/>
          </w:tcPr>
          <w:p w14:paraId="6262835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8566C4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68617A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5D830AEA" w14:textId="77777777" w:rsidTr="00AE64A5">
        <w:trPr>
          <w:cantSplit/>
        </w:trPr>
        <w:tc>
          <w:tcPr>
            <w:tcW w:w="794" w:type="dxa"/>
          </w:tcPr>
          <w:p w14:paraId="51C0BE1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49A2A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5F25A6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5EBB2E4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46A9A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CE600D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6FE11F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DEAD1B3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47BA88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1838F56" w14:textId="17A533EC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1277B509" w14:textId="77777777" w:rsidTr="00AE64A5">
        <w:trPr>
          <w:cantSplit/>
        </w:trPr>
        <w:tc>
          <w:tcPr>
            <w:tcW w:w="794" w:type="dxa"/>
          </w:tcPr>
          <w:p w14:paraId="3495087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472584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1B18B96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344D3A1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9A51265" w14:textId="77777777" w:rsidTr="00AE64A5">
        <w:trPr>
          <w:cantSplit/>
        </w:trPr>
        <w:tc>
          <w:tcPr>
            <w:tcW w:w="794" w:type="dxa"/>
            <w:vAlign w:val="center"/>
          </w:tcPr>
          <w:p w14:paraId="1568E32D" w14:textId="0316956B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4"/>
          </w:tcPr>
          <w:p w14:paraId="73E0051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42F6791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EF756A7" w14:textId="77777777" w:rsidTr="00AE64A5">
        <w:trPr>
          <w:cantSplit/>
        </w:trPr>
        <w:tc>
          <w:tcPr>
            <w:tcW w:w="794" w:type="dxa"/>
          </w:tcPr>
          <w:p w14:paraId="2CBF9C1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D4BBD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536B62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1DCCCF6C" w14:textId="77777777" w:rsidTr="00AE64A5">
        <w:trPr>
          <w:cantSplit/>
        </w:trPr>
        <w:tc>
          <w:tcPr>
            <w:tcW w:w="794" w:type="dxa"/>
          </w:tcPr>
          <w:p w14:paraId="01C4260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CF2A5F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3D5D80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5C729EA9" w14:textId="77777777" w:rsidTr="00AE64A5">
        <w:trPr>
          <w:cantSplit/>
        </w:trPr>
        <w:tc>
          <w:tcPr>
            <w:tcW w:w="794" w:type="dxa"/>
          </w:tcPr>
          <w:p w14:paraId="553E1E0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12CA6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AECE0A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0D8719CE" w14:textId="77777777" w:rsidTr="00AE64A5">
        <w:trPr>
          <w:cantSplit/>
        </w:trPr>
        <w:tc>
          <w:tcPr>
            <w:tcW w:w="794" w:type="dxa"/>
          </w:tcPr>
          <w:p w14:paraId="343DA43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D2B91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E14582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3F098C2B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2F59F7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3F2A75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815290B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C531ADF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B3AC14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C5A699" w14:textId="77777777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5C140C8" w14:textId="77777777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F17A135" w14:textId="77777777" w:rsidR="004E3D5A" w:rsidRDefault="004E3D5A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EDFC4B1" w14:textId="1B824132" w:rsidR="00AC162A" w:rsidRDefault="00AC162A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114FCB4B" w14:textId="77777777" w:rsidTr="00AE64A5">
        <w:trPr>
          <w:cantSplit/>
        </w:trPr>
        <w:tc>
          <w:tcPr>
            <w:tcW w:w="794" w:type="dxa"/>
          </w:tcPr>
          <w:p w14:paraId="3505C41A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940EA25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A6358F9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058FF8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75F40DA" w14:textId="77777777" w:rsidTr="00AE64A5">
        <w:trPr>
          <w:cantSplit/>
        </w:trPr>
        <w:tc>
          <w:tcPr>
            <w:tcW w:w="794" w:type="dxa"/>
            <w:vAlign w:val="center"/>
          </w:tcPr>
          <w:p w14:paraId="3D36A947" w14:textId="7BAD16D3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4"/>
          </w:tcPr>
          <w:p w14:paraId="7508E8FF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1DF8787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FCFBEC5" w14:textId="77777777" w:rsidTr="00AE64A5">
        <w:trPr>
          <w:cantSplit/>
        </w:trPr>
        <w:tc>
          <w:tcPr>
            <w:tcW w:w="794" w:type="dxa"/>
          </w:tcPr>
          <w:p w14:paraId="0C47B9F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6B54F1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4A7AE1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12112587" w14:textId="77777777" w:rsidTr="00AE64A5">
        <w:trPr>
          <w:cantSplit/>
        </w:trPr>
        <w:tc>
          <w:tcPr>
            <w:tcW w:w="794" w:type="dxa"/>
          </w:tcPr>
          <w:p w14:paraId="2FD6476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7F4C2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09A7F45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035365B3" w14:textId="77777777" w:rsidTr="00AE64A5">
        <w:trPr>
          <w:cantSplit/>
        </w:trPr>
        <w:tc>
          <w:tcPr>
            <w:tcW w:w="794" w:type="dxa"/>
          </w:tcPr>
          <w:p w14:paraId="36D96D0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E37ABB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8C3319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48371CC5" w14:textId="77777777" w:rsidTr="00AE64A5">
        <w:trPr>
          <w:cantSplit/>
        </w:trPr>
        <w:tc>
          <w:tcPr>
            <w:tcW w:w="794" w:type="dxa"/>
          </w:tcPr>
          <w:p w14:paraId="31713BB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00C1A4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B599F0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7E6B92C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5579F1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D7FE47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38A00A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EA99F5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62138B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046D7CA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CA853E9" w14:textId="77777777" w:rsidTr="00AE64A5">
        <w:trPr>
          <w:cantSplit/>
        </w:trPr>
        <w:tc>
          <w:tcPr>
            <w:tcW w:w="794" w:type="dxa"/>
          </w:tcPr>
          <w:p w14:paraId="38D115CF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83E6D3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DF16027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0028B5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6C5562E" w14:textId="77777777" w:rsidTr="00AE64A5">
        <w:trPr>
          <w:cantSplit/>
        </w:trPr>
        <w:tc>
          <w:tcPr>
            <w:tcW w:w="794" w:type="dxa"/>
            <w:vAlign w:val="center"/>
          </w:tcPr>
          <w:p w14:paraId="30A7DA2D" w14:textId="64A87595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4"/>
          </w:tcPr>
          <w:p w14:paraId="3269C398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E81707E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83CB97F" w14:textId="77777777" w:rsidTr="00AE64A5">
        <w:trPr>
          <w:cantSplit/>
        </w:trPr>
        <w:tc>
          <w:tcPr>
            <w:tcW w:w="794" w:type="dxa"/>
          </w:tcPr>
          <w:p w14:paraId="3B881CB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C1A76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34063A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685A2EFF" w14:textId="77777777" w:rsidTr="00AE64A5">
        <w:trPr>
          <w:cantSplit/>
        </w:trPr>
        <w:tc>
          <w:tcPr>
            <w:tcW w:w="794" w:type="dxa"/>
          </w:tcPr>
          <w:p w14:paraId="1CA4E1E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7C220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1334E9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1BD8CFBA" w14:textId="77777777" w:rsidTr="00AE64A5">
        <w:trPr>
          <w:cantSplit/>
        </w:trPr>
        <w:tc>
          <w:tcPr>
            <w:tcW w:w="794" w:type="dxa"/>
          </w:tcPr>
          <w:p w14:paraId="66C9E56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73329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068498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6C0714A7" w14:textId="77777777" w:rsidTr="00AE64A5">
        <w:trPr>
          <w:cantSplit/>
        </w:trPr>
        <w:tc>
          <w:tcPr>
            <w:tcW w:w="794" w:type="dxa"/>
          </w:tcPr>
          <w:p w14:paraId="67A5E1B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1D03C4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CA689F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5912186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6B041A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2D38E9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EFCE3F7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3F6104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879AD5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6C23506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26F708F" w14:textId="77777777" w:rsidTr="00AE64A5">
        <w:trPr>
          <w:cantSplit/>
        </w:trPr>
        <w:tc>
          <w:tcPr>
            <w:tcW w:w="794" w:type="dxa"/>
          </w:tcPr>
          <w:p w14:paraId="43790D28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5FA998A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9E10D16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9BFE98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689EBC3" w14:textId="77777777" w:rsidTr="00AE64A5">
        <w:trPr>
          <w:cantSplit/>
        </w:trPr>
        <w:tc>
          <w:tcPr>
            <w:tcW w:w="794" w:type="dxa"/>
            <w:vAlign w:val="center"/>
          </w:tcPr>
          <w:p w14:paraId="783DE979" w14:textId="66DB11BF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4"/>
          </w:tcPr>
          <w:p w14:paraId="7A32CAC1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9993B70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3D1ECF0" w14:textId="77777777" w:rsidTr="00AE64A5">
        <w:trPr>
          <w:cantSplit/>
        </w:trPr>
        <w:tc>
          <w:tcPr>
            <w:tcW w:w="794" w:type="dxa"/>
          </w:tcPr>
          <w:p w14:paraId="04267AE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4581F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C98250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53B44838" w14:textId="77777777" w:rsidTr="00AE64A5">
        <w:trPr>
          <w:cantSplit/>
        </w:trPr>
        <w:tc>
          <w:tcPr>
            <w:tcW w:w="794" w:type="dxa"/>
          </w:tcPr>
          <w:p w14:paraId="077B9A2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D5209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A4FD53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09CF1D87" w14:textId="77777777" w:rsidTr="00AE64A5">
        <w:trPr>
          <w:cantSplit/>
        </w:trPr>
        <w:tc>
          <w:tcPr>
            <w:tcW w:w="794" w:type="dxa"/>
          </w:tcPr>
          <w:p w14:paraId="46437BF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5F8651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54BD8F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5B51A0E2" w14:textId="77777777" w:rsidTr="00AE64A5">
        <w:trPr>
          <w:cantSplit/>
        </w:trPr>
        <w:tc>
          <w:tcPr>
            <w:tcW w:w="794" w:type="dxa"/>
          </w:tcPr>
          <w:p w14:paraId="69AC747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FC204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E6F9FC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7C8CFDE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595E72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2D18FF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391C8F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7F55478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9B6596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D8B807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9FEC484" w14:textId="77777777" w:rsidTr="00AE64A5">
        <w:trPr>
          <w:cantSplit/>
        </w:trPr>
        <w:tc>
          <w:tcPr>
            <w:tcW w:w="794" w:type="dxa"/>
          </w:tcPr>
          <w:p w14:paraId="0718B2C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98EFB51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D4C44C4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1F6F41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3100D79" w14:textId="77777777" w:rsidTr="00AE64A5">
        <w:trPr>
          <w:cantSplit/>
        </w:trPr>
        <w:tc>
          <w:tcPr>
            <w:tcW w:w="794" w:type="dxa"/>
            <w:vAlign w:val="center"/>
          </w:tcPr>
          <w:p w14:paraId="0DC5AB3C" w14:textId="276C5EE5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4"/>
          </w:tcPr>
          <w:p w14:paraId="7346E7DF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23A565E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AEE838A" w14:textId="77777777" w:rsidTr="00AE64A5">
        <w:trPr>
          <w:cantSplit/>
        </w:trPr>
        <w:tc>
          <w:tcPr>
            <w:tcW w:w="794" w:type="dxa"/>
          </w:tcPr>
          <w:p w14:paraId="69E18CB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CE003F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90549D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اول (گزینه صحیح را با زدن علامت * در خانه سمت راست شماره گزینه مشخص نمایید)</w:t>
            </w:r>
          </w:p>
        </w:tc>
      </w:tr>
      <w:tr w:rsidR="00237228" w:rsidRPr="005460F2" w14:paraId="7E5F03C5" w14:textId="77777777" w:rsidTr="00AE64A5">
        <w:trPr>
          <w:cantSplit/>
        </w:trPr>
        <w:tc>
          <w:tcPr>
            <w:tcW w:w="794" w:type="dxa"/>
          </w:tcPr>
          <w:p w14:paraId="1B39151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7EA993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E0419C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دوم</w:t>
            </w:r>
          </w:p>
        </w:tc>
      </w:tr>
      <w:tr w:rsidR="00237228" w:rsidRPr="005460F2" w14:paraId="57CCF671" w14:textId="77777777" w:rsidTr="00AE64A5">
        <w:trPr>
          <w:cantSplit/>
        </w:trPr>
        <w:tc>
          <w:tcPr>
            <w:tcW w:w="794" w:type="dxa"/>
          </w:tcPr>
          <w:p w14:paraId="1E209A3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C947B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BD0E42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سوم</w:t>
            </w:r>
          </w:p>
        </w:tc>
      </w:tr>
      <w:tr w:rsidR="00237228" w:rsidRPr="005460F2" w14:paraId="55807D34" w14:textId="77777777" w:rsidTr="00AE64A5">
        <w:trPr>
          <w:cantSplit/>
        </w:trPr>
        <w:tc>
          <w:tcPr>
            <w:tcW w:w="794" w:type="dxa"/>
          </w:tcPr>
          <w:p w14:paraId="6D17442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09FB7E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A60253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گزینه چهارم</w:t>
            </w:r>
          </w:p>
        </w:tc>
      </w:tr>
      <w:tr w:rsidR="00237228" w:rsidRPr="005460F2" w14:paraId="0A756847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D50260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6CEE6B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C14ACD0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52E19F3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4A654E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036818E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2A7EB2C" w14:textId="77777777" w:rsidTr="00AE64A5">
        <w:trPr>
          <w:cantSplit/>
        </w:trPr>
        <w:tc>
          <w:tcPr>
            <w:tcW w:w="794" w:type="dxa"/>
          </w:tcPr>
          <w:p w14:paraId="6614DDD4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98F058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ED3DB05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086138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8F544EC" w14:textId="77777777" w:rsidTr="00AE64A5">
        <w:trPr>
          <w:cantSplit/>
        </w:trPr>
        <w:tc>
          <w:tcPr>
            <w:tcW w:w="794" w:type="dxa"/>
            <w:vAlign w:val="center"/>
          </w:tcPr>
          <w:p w14:paraId="5EF5DB9D" w14:textId="6747BCE3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4"/>
          </w:tcPr>
          <w:p w14:paraId="18F6EDB4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409D9CC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CDCB0A4" w14:textId="77777777" w:rsidTr="00AE64A5">
        <w:trPr>
          <w:cantSplit/>
        </w:trPr>
        <w:tc>
          <w:tcPr>
            <w:tcW w:w="794" w:type="dxa"/>
          </w:tcPr>
          <w:p w14:paraId="1461D51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838DEE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8CAF319" w14:textId="541236B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A12A26D" w14:textId="77777777" w:rsidTr="00AE64A5">
        <w:trPr>
          <w:cantSplit/>
        </w:trPr>
        <w:tc>
          <w:tcPr>
            <w:tcW w:w="794" w:type="dxa"/>
          </w:tcPr>
          <w:p w14:paraId="6971640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16983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3DB2B23" w14:textId="59C93D3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D090D93" w14:textId="77777777" w:rsidTr="00AE64A5">
        <w:trPr>
          <w:cantSplit/>
        </w:trPr>
        <w:tc>
          <w:tcPr>
            <w:tcW w:w="794" w:type="dxa"/>
          </w:tcPr>
          <w:p w14:paraId="07EDF8B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6BDC3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7EB6831" w14:textId="183ECFD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E0531F2" w14:textId="77777777" w:rsidTr="00AE64A5">
        <w:trPr>
          <w:cantSplit/>
        </w:trPr>
        <w:tc>
          <w:tcPr>
            <w:tcW w:w="794" w:type="dxa"/>
          </w:tcPr>
          <w:p w14:paraId="7F5A77E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B7896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81FFBA1" w14:textId="3CB8F31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014B190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859DE5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AB2954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EDEA337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4EC97B7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384F60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E282B74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ABFC995" w14:textId="77777777" w:rsidTr="00AE64A5">
        <w:trPr>
          <w:cantSplit/>
        </w:trPr>
        <w:tc>
          <w:tcPr>
            <w:tcW w:w="794" w:type="dxa"/>
          </w:tcPr>
          <w:p w14:paraId="4617DD01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C863D5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4ECF5FE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1A60FF9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27CE0F8" w14:textId="77777777" w:rsidTr="00AE64A5">
        <w:trPr>
          <w:cantSplit/>
        </w:trPr>
        <w:tc>
          <w:tcPr>
            <w:tcW w:w="794" w:type="dxa"/>
            <w:vAlign w:val="center"/>
          </w:tcPr>
          <w:p w14:paraId="7AA511FF" w14:textId="1D0950C1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4"/>
          </w:tcPr>
          <w:p w14:paraId="29B05EAC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E2CA9D9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CABD3E1" w14:textId="77777777" w:rsidTr="00AE64A5">
        <w:trPr>
          <w:cantSplit/>
        </w:trPr>
        <w:tc>
          <w:tcPr>
            <w:tcW w:w="794" w:type="dxa"/>
          </w:tcPr>
          <w:p w14:paraId="4BCF5CB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D25A5E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85AC105" w14:textId="1E521D0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10A1FC3" w14:textId="77777777" w:rsidTr="00AE64A5">
        <w:trPr>
          <w:cantSplit/>
        </w:trPr>
        <w:tc>
          <w:tcPr>
            <w:tcW w:w="794" w:type="dxa"/>
          </w:tcPr>
          <w:p w14:paraId="56EC2A4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1E502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EF53BF6" w14:textId="4F30A2C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E17591A" w14:textId="77777777" w:rsidTr="00AE64A5">
        <w:trPr>
          <w:cantSplit/>
        </w:trPr>
        <w:tc>
          <w:tcPr>
            <w:tcW w:w="794" w:type="dxa"/>
          </w:tcPr>
          <w:p w14:paraId="6C715C0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E51AE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7457146" w14:textId="17E1BB8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2479420" w14:textId="77777777" w:rsidTr="00AE64A5">
        <w:trPr>
          <w:cantSplit/>
        </w:trPr>
        <w:tc>
          <w:tcPr>
            <w:tcW w:w="794" w:type="dxa"/>
          </w:tcPr>
          <w:p w14:paraId="40C2300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4B8965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86C6ABC" w14:textId="49E51BD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C795CB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0A63B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C9F75D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E92DC6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6E7234F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C42827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0BDC0D" w14:textId="6010DC77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1E6B573" w14:textId="0ACBA5B1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1A03186" w14:textId="3998B152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1D76491" w14:textId="2F39D6FC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D8F2CC7" w14:textId="77777777" w:rsidTr="00AE64A5">
        <w:trPr>
          <w:cantSplit/>
        </w:trPr>
        <w:tc>
          <w:tcPr>
            <w:tcW w:w="794" w:type="dxa"/>
          </w:tcPr>
          <w:p w14:paraId="6D14C619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10096B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EA36245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CFDBED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1FF6A0D" w14:textId="77777777" w:rsidTr="00AE64A5">
        <w:trPr>
          <w:cantSplit/>
        </w:trPr>
        <w:tc>
          <w:tcPr>
            <w:tcW w:w="794" w:type="dxa"/>
            <w:vAlign w:val="center"/>
          </w:tcPr>
          <w:p w14:paraId="68B58CB5" w14:textId="01730984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4"/>
          </w:tcPr>
          <w:p w14:paraId="17E3E15C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C494597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2503C57" w14:textId="77777777" w:rsidTr="00AE64A5">
        <w:trPr>
          <w:cantSplit/>
        </w:trPr>
        <w:tc>
          <w:tcPr>
            <w:tcW w:w="794" w:type="dxa"/>
          </w:tcPr>
          <w:p w14:paraId="7E94576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BE9ECB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82B5B08" w14:textId="7568E39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82B648C" w14:textId="77777777" w:rsidTr="00AE64A5">
        <w:trPr>
          <w:cantSplit/>
        </w:trPr>
        <w:tc>
          <w:tcPr>
            <w:tcW w:w="794" w:type="dxa"/>
          </w:tcPr>
          <w:p w14:paraId="4B27A7F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63070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111A51" w14:textId="53F0CAD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A7C9D7C" w14:textId="77777777" w:rsidTr="00AE64A5">
        <w:trPr>
          <w:cantSplit/>
        </w:trPr>
        <w:tc>
          <w:tcPr>
            <w:tcW w:w="794" w:type="dxa"/>
          </w:tcPr>
          <w:p w14:paraId="33BD47D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F7AF6F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B619ACE" w14:textId="57A254A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E560FDC" w14:textId="77777777" w:rsidTr="00AE64A5">
        <w:trPr>
          <w:cantSplit/>
        </w:trPr>
        <w:tc>
          <w:tcPr>
            <w:tcW w:w="794" w:type="dxa"/>
          </w:tcPr>
          <w:p w14:paraId="79B2974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627AF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413955F" w14:textId="099552A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632655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6AB6D8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995783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FE2D60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667C39B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5C7DFD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C38C639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7AB1202" w14:textId="77777777" w:rsidTr="00AE64A5">
        <w:trPr>
          <w:cantSplit/>
        </w:trPr>
        <w:tc>
          <w:tcPr>
            <w:tcW w:w="794" w:type="dxa"/>
          </w:tcPr>
          <w:p w14:paraId="191934BA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7088A00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DA31850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4E887B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342CDD8" w14:textId="77777777" w:rsidTr="00AE64A5">
        <w:trPr>
          <w:cantSplit/>
        </w:trPr>
        <w:tc>
          <w:tcPr>
            <w:tcW w:w="794" w:type="dxa"/>
            <w:vAlign w:val="center"/>
          </w:tcPr>
          <w:p w14:paraId="38DE95BE" w14:textId="7E7DAF5C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4"/>
          </w:tcPr>
          <w:p w14:paraId="4E236AA5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FBF26DD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64595D4" w14:textId="77777777" w:rsidTr="00AE64A5">
        <w:trPr>
          <w:cantSplit/>
        </w:trPr>
        <w:tc>
          <w:tcPr>
            <w:tcW w:w="794" w:type="dxa"/>
          </w:tcPr>
          <w:p w14:paraId="54DF9DF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1BC56B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1585F1C" w14:textId="4090599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0B4D3BB" w14:textId="77777777" w:rsidTr="00AE64A5">
        <w:trPr>
          <w:cantSplit/>
        </w:trPr>
        <w:tc>
          <w:tcPr>
            <w:tcW w:w="794" w:type="dxa"/>
          </w:tcPr>
          <w:p w14:paraId="7691CBF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4BB14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CDCE11C" w14:textId="7CC99A9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03E292D" w14:textId="77777777" w:rsidTr="00AE64A5">
        <w:trPr>
          <w:cantSplit/>
        </w:trPr>
        <w:tc>
          <w:tcPr>
            <w:tcW w:w="794" w:type="dxa"/>
          </w:tcPr>
          <w:p w14:paraId="342B574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BFBD9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FD95928" w14:textId="5D3BAD0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7897598" w14:textId="77777777" w:rsidTr="00AE64A5">
        <w:trPr>
          <w:cantSplit/>
        </w:trPr>
        <w:tc>
          <w:tcPr>
            <w:tcW w:w="794" w:type="dxa"/>
          </w:tcPr>
          <w:p w14:paraId="3BBE6E6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9F259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B71CB19" w14:textId="5569C53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A1C638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71173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0939DE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1619B7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E22307F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0AB297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95B551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D299D84" w14:textId="77777777" w:rsidTr="00AE64A5">
        <w:trPr>
          <w:cantSplit/>
        </w:trPr>
        <w:tc>
          <w:tcPr>
            <w:tcW w:w="794" w:type="dxa"/>
          </w:tcPr>
          <w:p w14:paraId="1259A7CA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486AF2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FB0D12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331161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917DD8D" w14:textId="77777777" w:rsidTr="00AE64A5">
        <w:trPr>
          <w:cantSplit/>
        </w:trPr>
        <w:tc>
          <w:tcPr>
            <w:tcW w:w="794" w:type="dxa"/>
            <w:vAlign w:val="center"/>
          </w:tcPr>
          <w:p w14:paraId="008CA21B" w14:textId="0C1ECED4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4"/>
          </w:tcPr>
          <w:p w14:paraId="2E338E6C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AEB89F3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D070D0E" w14:textId="77777777" w:rsidTr="00AE64A5">
        <w:trPr>
          <w:cantSplit/>
        </w:trPr>
        <w:tc>
          <w:tcPr>
            <w:tcW w:w="794" w:type="dxa"/>
          </w:tcPr>
          <w:p w14:paraId="739B10C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EDF540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8A6AB50" w14:textId="55C01A2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8770D50" w14:textId="77777777" w:rsidTr="00AE64A5">
        <w:trPr>
          <w:cantSplit/>
        </w:trPr>
        <w:tc>
          <w:tcPr>
            <w:tcW w:w="794" w:type="dxa"/>
          </w:tcPr>
          <w:p w14:paraId="028CA8A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2DFA7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3EE4FC5" w14:textId="45B96E4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038F882" w14:textId="77777777" w:rsidTr="00AE64A5">
        <w:trPr>
          <w:cantSplit/>
        </w:trPr>
        <w:tc>
          <w:tcPr>
            <w:tcW w:w="794" w:type="dxa"/>
          </w:tcPr>
          <w:p w14:paraId="5A467A3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CCCA7F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25489D8" w14:textId="75C8F85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A7CE183" w14:textId="77777777" w:rsidTr="00AE64A5">
        <w:trPr>
          <w:cantSplit/>
        </w:trPr>
        <w:tc>
          <w:tcPr>
            <w:tcW w:w="794" w:type="dxa"/>
          </w:tcPr>
          <w:p w14:paraId="54A299A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ED4A0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63E98E9" w14:textId="39EB9A7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6C24107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E4214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1DD6D9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366A38C0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5457719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F6AD7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40FFB56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D92211F" w14:textId="77777777" w:rsidTr="00AE64A5">
        <w:trPr>
          <w:cantSplit/>
        </w:trPr>
        <w:tc>
          <w:tcPr>
            <w:tcW w:w="794" w:type="dxa"/>
          </w:tcPr>
          <w:p w14:paraId="1429E710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6921BF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E47B3B0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FC5426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996D12D" w14:textId="77777777" w:rsidTr="00AE64A5">
        <w:trPr>
          <w:cantSplit/>
        </w:trPr>
        <w:tc>
          <w:tcPr>
            <w:tcW w:w="794" w:type="dxa"/>
            <w:vAlign w:val="center"/>
          </w:tcPr>
          <w:p w14:paraId="2A0D6DB7" w14:textId="020CE4AF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4"/>
          </w:tcPr>
          <w:p w14:paraId="6036DBF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3A0C448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195B04D" w14:textId="77777777" w:rsidTr="00AE64A5">
        <w:trPr>
          <w:cantSplit/>
        </w:trPr>
        <w:tc>
          <w:tcPr>
            <w:tcW w:w="794" w:type="dxa"/>
          </w:tcPr>
          <w:p w14:paraId="69E38F1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F4C30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DEB2922" w14:textId="1E927D8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BC91432" w14:textId="77777777" w:rsidTr="00AE64A5">
        <w:trPr>
          <w:cantSplit/>
        </w:trPr>
        <w:tc>
          <w:tcPr>
            <w:tcW w:w="794" w:type="dxa"/>
          </w:tcPr>
          <w:p w14:paraId="4699679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28021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7E51E52" w14:textId="74E5C4B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58B912C" w14:textId="77777777" w:rsidTr="00AE64A5">
        <w:trPr>
          <w:cantSplit/>
        </w:trPr>
        <w:tc>
          <w:tcPr>
            <w:tcW w:w="794" w:type="dxa"/>
          </w:tcPr>
          <w:p w14:paraId="2C1884E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3B04BD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D5B6055" w14:textId="2DB9385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ABD3C3F" w14:textId="77777777" w:rsidTr="00AE64A5">
        <w:trPr>
          <w:cantSplit/>
        </w:trPr>
        <w:tc>
          <w:tcPr>
            <w:tcW w:w="794" w:type="dxa"/>
          </w:tcPr>
          <w:p w14:paraId="264CF4D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5A9EB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C88E4C5" w14:textId="35B3259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FED74A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8BD1F3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A6280A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5FC2F9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A04404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65E2D4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6B9DD03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4B2F9568" w14:textId="77777777" w:rsidTr="00AE64A5">
        <w:trPr>
          <w:cantSplit/>
        </w:trPr>
        <w:tc>
          <w:tcPr>
            <w:tcW w:w="794" w:type="dxa"/>
          </w:tcPr>
          <w:p w14:paraId="3360A84A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E24DD73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75051F5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F64DAE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EF58B50" w14:textId="77777777" w:rsidTr="00AE64A5">
        <w:trPr>
          <w:cantSplit/>
        </w:trPr>
        <w:tc>
          <w:tcPr>
            <w:tcW w:w="794" w:type="dxa"/>
            <w:vAlign w:val="center"/>
          </w:tcPr>
          <w:p w14:paraId="7B83926A" w14:textId="0AD82768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4"/>
          </w:tcPr>
          <w:p w14:paraId="0194F255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A216A3D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B499A38" w14:textId="77777777" w:rsidTr="00AE64A5">
        <w:trPr>
          <w:cantSplit/>
        </w:trPr>
        <w:tc>
          <w:tcPr>
            <w:tcW w:w="794" w:type="dxa"/>
          </w:tcPr>
          <w:p w14:paraId="2CEE699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564EB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717133A" w14:textId="34B4FBD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F0FF9B8" w14:textId="77777777" w:rsidTr="00AE64A5">
        <w:trPr>
          <w:cantSplit/>
        </w:trPr>
        <w:tc>
          <w:tcPr>
            <w:tcW w:w="794" w:type="dxa"/>
          </w:tcPr>
          <w:p w14:paraId="61AE43D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6C6AD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B4C7421" w14:textId="1E2E9B4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544737C" w14:textId="77777777" w:rsidTr="00AE64A5">
        <w:trPr>
          <w:cantSplit/>
        </w:trPr>
        <w:tc>
          <w:tcPr>
            <w:tcW w:w="794" w:type="dxa"/>
          </w:tcPr>
          <w:p w14:paraId="42EBD89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CE1F7E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3EFE582" w14:textId="7D08F99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608D5F1" w14:textId="77777777" w:rsidTr="00AE64A5">
        <w:trPr>
          <w:cantSplit/>
        </w:trPr>
        <w:tc>
          <w:tcPr>
            <w:tcW w:w="794" w:type="dxa"/>
          </w:tcPr>
          <w:p w14:paraId="7E0F2BE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14C85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3566FB8" w14:textId="5C5D0D0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EDFBE3D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C0427D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67919C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3369DE4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8921228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6CF8D3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F8165CA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4360092" w14:textId="77777777" w:rsidTr="00AE64A5">
        <w:trPr>
          <w:cantSplit/>
        </w:trPr>
        <w:tc>
          <w:tcPr>
            <w:tcW w:w="794" w:type="dxa"/>
          </w:tcPr>
          <w:p w14:paraId="222AFD55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6455E99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E4B00AE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E65D8A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1957FE4" w14:textId="77777777" w:rsidTr="00AE64A5">
        <w:trPr>
          <w:cantSplit/>
        </w:trPr>
        <w:tc>
          <w:tcPr>
            <w:tcW w:w="794" w:type="dxa"/>
            <w:vAlign w:val="center"/>
          </w:tcPr>
          <w:p w14:paraId="36C0C2F9" w14:textId="5FB8DB6C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4"/>
          </w:tcPr>
          <w:p w14:paraId="1C048D7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5B310B9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3CE4E72" w14:textId="77777777" w:rsidTr="00AE64A5">
        <w:trPr>
          <w:cantSplit/>
        </w:trPr>
        <w:tc>
          <w:tcPr>
            <w:tcW w:w="794" w:type="dxa"/>
          </w:tcPr>
          <w:p w14:paraId="0F58433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186D4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C2508C5" w14:textId="78C964E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DD2D77D" w14:textId="77777777" w:rsidTr="00AE64A5">
        <w:trPr>
          <w:cantSplit/>
        </w:trPr>
        <w:tc>
          <w:tcPr>
            <w:tcW w:w="794" w:type="dxa"/>
          </w:tcPr>
          <w:p w14:paraId="7CA4665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F8271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001BD95" w14:textId="6132292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59FE4A4" w14:textId="77777777" w:rsidTr="00AE64A5">
        <w:trPr>
          <w:cantSplit/>
        </w:trPr>
        <w:tc>
          <w:tcPr>
            <w:tcW w:w="794" w:type="dxa"/>
          </w:tcPr>
          <w:p w14:paraId="4CA1D8D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80952E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8BE3FBD" w14:textId="5C61684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EDF1F01" w14:textId="77777777" w:rsidTr="00AE64A5">
        <w:trPr>
          <w:cantSplit/>
        </w:trPr>
        <w:tc>
          <w:tcPr>
            <w:tcW w:w="794" w:type="dxa"/>
          </w:tcPr>
          <w:p w14:paraId="72133D2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71D9EE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6665531" w14:textId="1FE94A1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4746A4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0B539E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37B839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254F3B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11D527A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CF1C66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F93FE3" w14:textId="0F371C1A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03DD122" w14:textId="6E8CEE53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F9FD25A" w14:textId="21558543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8E62884" w14:textId="60AD2D3D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A2EE460" w14:textId="77777777" w:rsidTr="00AE64A5">
        <w:trPr>
          <w:cantSplit/>
        </w:trPr>
        <w:tc>
          <w:tcPr>
            <w:tcW w:w="794" w:type="dxa"/>
          </w:tcPr>
          <w:p w14:paraId="0BC1433C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03D0DF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14DAD47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BFD298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626CB4E" w14:textId="77777777" w:rsidTr="00AE64A5">
        <w:trPr>
          <w:cantSplit/>
        </w:trPr>
        <w:tc>
          <w:tcPr>
            <w:tcW w:w="794" w:type="dxa"/>
            <w:vAlign w:val="center"/>
          </w:tcPr>
          <w:p w14:paraId="23FC29E4" w14:textId="1D3ECD5A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4"/>
          </w:tcPr>
          <w:p w14:paraId="1BDFE2B4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708C2D1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5D8FB95" w14:textId="77777777" w:rsidTr="00AE64A5">
        <w:trPr>
          <w:cantSplit/>
        </w:trPr>
        <w:tc>
          <w:tcPr>
            <w:tcW w:w="794" w:type="dxa"/>
          </w:tcPr>
          <w:p w14:paraId="3952411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97A2F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B548E05" w14:textId="53CC7BA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3281D7B" w14:textId="77777777" w:rsidTr="00AE64A5">
        <w:trPr>
          <w:cantSplit/>
        </w:trPr>
        <w:tc>
          <w:tcPr>
            <w:tcW w:w="794" w:type="dxa"/>
          </w:tcPr>
          <w:p w14:paraId="30384B9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B885C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3F0ACF6" w14:textId="66B1401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7AC76F5" w14:textId="77777777" w:rsidTr="00AE64A5">
        <w:trPr>
          <w:cantSplit/>
        </w:trPr>
        <w:tc>
          <w:tcPr>
            <w:tcW w:w="794" w:type="dxa"/>
          </w:tcPr>
          <w:p w14:paraId="04FFAF6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FF9EE3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233C8D6" w14:textId="38F56F1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4B85F64" w14:textId="77777777" w:rsidTr="00AE64A5">
        <w:trPr>
          <w:cantSplit/>
        </w:trPr>
        <w:tc>
          <w:tcPr>
            <w:tcW w:w="794" w:type="dxa"/>
          </w:tcPr>
          <w:p w14:paraId="5E5C7E3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D626BA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3C7D80D" w14:textId="3AB3243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2BF3B0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0302BB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308C6C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75B719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D47665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72EBED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A220FC3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4073EAE4" w14:textId="77777777" w:rsidTr="00AE64A5">
        <w:trPr>
          <w:cantSplit/>
        </w:trPr>
        <w:tc>
          <w:tcPr>
            <w:tcW w:w="794" w:type="dxa"/>
          </w:tcPr>
          <w:p w14:paraId="37C39E7B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6A3AB13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FE6E24D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7847B1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467C5F0" w14:textId="77777777" w:rsidTr="00AE64A5">
        <w:trPr>
          <w:cantSplit/>
        </w:trPr>
        <w:tc>
          <w:tcPr>
            <w:tcW w:w="794" w:type="dxa"/>
            <w:vAlign w:val="center"/>
          </w:tcPr>
          <w:p w14:paraId="3A070120" w14:textId="16124C1D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4"/>
          </w:tcPr>
          <w:p w14:paraId="39C2E95D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57F6C3B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D8A821F" w14:textId="77777777" w:rsidTr="00AE64A5">
        <w:trPr>
          <w:cantSplit/>
        </w:trPr>
        <w:tc>
          <w:tcPr>
            <w:tcW w:w="794" w:type="dxa"/>
          </w:tcPr>
          <w:p w14:paraId="1C214C0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46D5E3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2C51384" w14:textId="0582071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46CC996" w14:textId="77777777" w:rsidTr="00AE64A5">
        <w:trPr>
          <w:cantSplit/>
        </w:trPr>
        <w:tc>
          <w:tcPr>
            <w:tcW w:w="794" w:type="dxa"/>
          </w:tcPr>
          <w:p w14:paraId="55AED0E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9202F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2899D85" w14:textId="6855AE8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0DD3016" w14:textId="77777777" w:rsidTr="00AE64A5">
        <w:trPr>
          <w:cantSplit/>
        </w:trPr>
        <w:tc>
          <w:tcPr>
            <w:tcW w:w="794" w:type="dxa"/>
          </w:tcPr>
          <w:p w14:paraId="3C7E6A4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BF865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690ECE7" w14:textId="3A164AD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9357076" w14:textId="77777777" w:rsidTr="00AE64A5">
        <w:trPr>
          <w:cantSplit/>
        </w:trPr>
        <w:tc>
          <w:tcPr>
            <w:tcW w:w="794" w:type="dxa"/>
          </w:tcPr>
          <w:p w14:paraId="008A917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FC258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A397475" w14:textId="0441D80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CAA202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228556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06137E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A8DC9F0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5A19CAB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4040DA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C88F472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17275981" w14:textId="77777777" w:rsidTr="00AE64A5">
        <w:trPr>
          <w:cantSplit/>
        </w:trPr>
        <w:tc>
          <w:tcPr>
            <w:tcW w:w="794" w:type="dxa"/>
          </w:tcPr>
          <w:p w14:paraId="0D16A7B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92CB2F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2DB1410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99D6B3A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5AA755C" w14:textId="77777777" w:rsidTr="00AE64A5">
        <w:trPr>
          <w:cantSplit/>
        </w:trPr>
        <w:tc>
          <w:tcPr>
            <w:tcW w:w="794" w:type="dxa"/>
            <w:vAlign w:val="center"/>
          </w:tcPr>
          <w:p w14:paraId="5BA174A4" w14:textId="7AF0BFA0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4"/>
          </w:tcPr>
          <w:p w14:paraId="5C049C0E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7E3B52E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485C1A0" w14:textId="77777777" w:rsidTr="00AE64A5">
        <w:trPr>
          <w:cantSplit/>
        </w:trPr>
        <w:tc>
          <w:tcPr>
            <w:tcW w:w="794" w:type="dxa"/>
          </w:tcPr>
          <w:p w14:paraId="6765277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A88A7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2D445C8" w14:textId="6D082CD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01BB360" w14:textId="77777777" w:rsidTr="00AE64A5">
        <w:trPr>
          <w:cantSplit/>
        </w:trPr>
        <w:tc>
          <w:tcPr>
            <w:tcW w:w="794" w:type="dxa"/>
          </w:tcPr>
          <w:p w14:paraId="4A620B4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56F82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97B092C" w14:textId="6DAC76A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87CC323" w14:textId="77777777" w:rsidTr="00AE64A5">
        <w:trPr>
          <w:cantSplit/>
        </w:trPr>
        <w:tc>
          <w:tcPr>
            <w:tcW w:w="794" w:type="dxa"/>
          </w:tcPr>
          <w:p w14:paraId="21BD544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756D89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9BF3C65" w14:textId="0C5133B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AA62B2A" w14:textId="77777777" w:rsidTr="00AE64A5">
        <w:trPr>
          <w:cantSplit/>
        </w:trPr>
        <w:tc>
          <w:tcPr>
            <w:tcW w:w="794" w:type="dxa"/>
          </w:tcPr>
          <w:p w14:paraId="0556E46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849F8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7E8D7A9" w14:textId="223908B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DA5F61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3D2A9A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3C3126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C799A5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2DF0082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0237CD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02247FC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A794344" w14:textId="77777777" w:rsidTr="00AE64A5">
        <w:trPr>
          <w:cantSplit/>
        </w:trPr>
        <w:tc>
          <w:tcPr>
            <w:tcW w:w="794" w:type="dxa"/>
          </w:tcPr>
          <w:p w14:paraId="3E303C41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B845BCF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FC30663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7D8FD45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5C140CE" w14:textId="77777777" w:rsidTr="00AE64A5">
        <w:trPr>
          <w:cantSplit/>
        </w:trPr>
        <w:tc>
          <w:tcPr>
            <w:tcW w:w="794" w:type="dxa"/>
            <w:vAlign w:val="center"/>
          </w:tcPr>
          <w:p w14:paraId="791663A3" w14:textId="016D619B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4"/>
          </w:tcPr>
          <w:p w14:paraId="6AF95F8B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BD35718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81713ED" w14:textId="77777777" w:rsidTr="00AE64A5">
        <w:trPr>
          <w:cantSplit/>
        </w:trPr>
        <w:tc>
          <w:tcPr>
            <w:tcW w:w="794" w:type="dxa"/>
          </w:tcPr>
          <w:p w14:paraId="11E0203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41924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496CBDA" w14:textId="010FE7D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5F65E26" w14:textId="77777777" w:rsidTr="00AE64A5">
        <w:trPr>
          <w:cantSplit/>
        </w:trPr>
        <w:tc>
          <w:tcPr>
            <w:tcW w:w="794" w:type="dxa"/>
          </w:tcPr>
          <w:p w14:paraId="286471F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0750F2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5D2759A" w14:textId="5A3CEB2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B3CDBE1" w14:textId="77777777" w:rsidTr="00AE64A5">
        <w:trPr>
          <w:cantSplit/>
        </w:trPr>
        <w:tc>
          <w:tcPr>
            <w:tcW w:w="794" w:type="dxa"/>
          </w:tcPr>
          <w:p w14:paraId="1786C36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80319F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A07E084" w14:textId="6E163A2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5D1C1B8" w14:textId="77777777" w:rsidTr="00AE64A5">
        <w:trPr>
          <w:cantSplit/>
        </w:trPr>
        <w:tc>
          <w:tcPr>
            <w:tcW w:w="794" w:type="dxa"/>
          </w:tcPr>
          <w:p w14:paraId="28CC1BD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955879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13F55F8" w14:textId="65C16FD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5032CF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B01734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1B056E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FF39EC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E0F78B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28553F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01EDC8E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AF2B83F" w14:textId="77777777" w:rsidTr="00AE64A5">
        <w:trPr>
          <w:cantSplit/>
        </w:trPr>
        <w:tc>
          <w:tcPr>
            <w:tcW w:w="794" w:type="dxa"/>
          </w:tcPr>
          <w:p w14:paraId="1B00307E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15123B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0D52549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C0445B4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2CFD408" w14:textId="77777777" w:rsidTr="00AE64A5">
        <w:trPr>
          <w:cantSplit/>
        </w:trPr>
        <w:tc>
          <w:tcPr>
            <w:tcW w:w="794" w:type="dxa"/>
            <w:vAlign w:val="center"/>
          </w:tcPr>
          <w:p w14:paraId="7C932904" w14:textId="205C1AEE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4"/>
          </w:tcPr>
          <w:p w14:paraId="34998074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FE1C1AC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BF1CDAD" w14:textId="77777777" w:rsidTr="00AE64A5">
        <w:trPr>
          <w:cantSplit/>
        </w:trPr>
        <w:tc>
          <w:tcPr>
            <w:tcW w:w="794" w:type="dxa"/>
          </w:tcPr>
          <w:p w14:paraId="4A05E3C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F008EA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36D8771" w14:textId="48ED43A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55D3436" w14:textId="77777777" w:rsidTr="00AE64A5">
        <w:trPr>
          <w:cantSplit/>
        </w:trPr>
        <w:tc>
          <w:tcPr>
            <w:tcW w:w="794" w:type="dxa"/>
          </w:tcPr>
          <w:p w14:paraId="566C0E3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6AE9F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29E7E39" w14:textId="5148693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C14A556" w14:textId="77777777" w:rsidTr="00AE64A5">
        <w:trPr>
          <w:cantSplit/>
        </w:trPr>
        <w:tc>
          <w:tcPr>
            <w:tcW w:w="794" w:type="dxa"/>
          </w:tcPr>
          <w:p w14:paraId="73A8DDD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053ACB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514DAA5" w14:textId="61F9CBE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FD0F847" w14:textId="77777777" w:rsidTr="00AE64A5">
        <w:trPr>
          <w:cantSplit/>
        </w:trPr>
        <w:tc>
          <w:tcPr>
            <w:tcW w:w="794" w:type="dxa"/>
          </w:tcPr>
          <w:p w14:paraId="1F17B35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B47643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CDDB0B6" w14:textId="47115EF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A75F350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ED1A48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BA23FC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CE0765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A04101E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8EB106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29A3E0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1B9BA62" w14:textId="77777777" w:rsidTr="00AE64A5">
        <w:trPr>
          <w:cantSplit/>
        </w:trPr>
        <w:tc>
          <w:tcPr>
            <w:tcW w:w="794" w:type="dxa"/>
          </w:tcPr>
          <w:p w14:paraId="2A80BD57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7EC7AEA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6342159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8F031F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1CD490D" w14:textId="77777777" w:rsidTr="00AE64A5">
        <w:trPr>
          <w:cantSplit/>
        </w:trPr>
        <w:tc>
          <w:tcPr>
            <w:tcW w:w="794" w:type="dxa"/>
            <w:vAlign w:val="center"/>
          </w:tcPr>
          <w:p w14:paraId="4D2FF96C" w14:textId="39DD75CD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4"/>
          </w:tcPr>
          <w:p w14:paraId="44808A70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24BD23E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122562A" w14:textId="77777777" w:rsidTr="00AE64A5">
        <w:trPr>
          <w:cantSplit/>
        </w:trPr>
        <w:tc>
          <w:tcPr>
            <w:tcW w:w="794" w:type="dxa"/>
          </w:tcPr>
          <w:p w14:paraId="3B7837D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03DF5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59C1D71" w14:textId="007462E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4A1999C" w14:textId="77777777" w:rsidTr="00AE64A5">
        <w:trPr>
          <w:cantSplit/>
        </w:trPr>
        <w:tc>
          <w:tcPr>
            <w:tcW w:w="794" w:type="dxa"/>
          </w:tcPr>
          <w:p w14:paraId="6D50422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05C0A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6BCD0C2" w14:textId="0C03DEF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9C19EDE" w14:textId="77777777" w:rsidTr="00AE64A5">
        <w:trPr>
          <w:cantSplit/>
        </w:trPr>
        <w:tc>
          <w:tcPr>
            <w:tcW w:w="794" w:type="dxa"/>
          </w:tcPr>
          <w:p w14:paraId="768EEE8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61B0C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2C8506A" w14:textId="0B8E4EE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9054975" w14:textId="77777777" w:rsidTr="00AE64A5">
        <w:trPr>
          <w:cantSplit/>
        </w:trPr>
        <w:tc>
          <w:tcPr>
            <w:tcW w:w="794" w:type="dxa"/>
          </w:tcPr>
          <w:p w14:paraId="03F8728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D4DA01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6049642" w14:textId="6D76B63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B86B397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ADFBB1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418191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E454BC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9A4587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0E3627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AD5C77" w14:textId="457EE927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0C3556F" w14:textId="50B15C1D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F27A7BE" w14:textId="6F5AEA61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DDE7A96" w14:textId="2B117CF9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205E7C3" w14:textId="77777777" w:rsidTr="00AE64A5">
        <w:trPr>
          <w:cantSplit/>
        </w:trPr>
        <w:tc>
          <w:tcPr>
            <w:tcW w:w="794" w:type="dxa"/>
          </w:tcPr>
          <w:p w14:paraId="05F8E969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91F196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91EE127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0B099B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5587A45" w14:textId="77777777" w:rsidTr="00AE64A5">
        <w:trPr>
          <w:cantSplit/>
        </w:trPr>
        <w:tc>
          <w:tcPr>
            <w:tcW w:w="794" w:type="dxa"/>
            <w:vAlign w:val="center"/>
          </w:tcPr>
          <w:p w14:paraId="3798D4FE" w14:textId="0BAF2D38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4"/>
          </w:tcPr>
          <w:p w14:paraId="7D2FF41B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3B4ACDD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7C8F914" w14:textId="77777777" w:rsidTr="00AE64A5">
        <w:trPr>
          <w:cantSplit/>
        </w:trPr>
        <w:tc>
          <w:tcPr>
            <w:tcW w:w="794" w:type="dxa"/>
          </w:tcPr>
          <w:p w14:paraId="1E5776B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C71450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07230DA" w14:textId="7E397BE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98B47D8" w14:textId="77777777" w:rsidTr="00AE64A5">
        <w:trPr>
          <w:cantSplit/>
        </w:trPr>
        <w:tc>
          <w:tcPr>
            <w:tcW w:w="794" w:type="dxa"/>
          </w:tcPr>
          <w:p w14:paraId="740864F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15EC0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10CF7CD" w14:textId="7E53A21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DE82218" w14:textId="77777777" w:rsidTr="00AE64A5">
        <w:trPr>
          <w:cantSplit/>
        </w:trPr>
        <w:tc>
          <w:tcPr>
            <w:tcW w:w="794" w:type="dxa"/>
          </w:tcPr>
          <w:p w14:paraId="5F4FFCA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A9BEAE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A8EA8A1" w14:textId="697E1D5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F1F8983" w14:textId="77777777" w:rsidTr="00AE64A5">
        <w:trPr>
          <w:cantSplit/>
        </w:trPr>
        <w:tc>
          <w:tcPr>
            <w:tcW w:w="794" w:type="dxa"/>
          </w:tcPr>
          <w:p w14:paraId="4D70EB5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001C69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F2D7CF4" w14:textId="2638ED2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8589D2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7EB4B5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8B73AD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F31427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A91953D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E174EA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D0D635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A6FF387" w14:textId="77777777" w:rsidTr="00AE64A5">
        <w:trPr>
          <w:cantSplit/>
        </w:trPr>
        <w:tc>
          <w:tcPr>
            <w:tcW w:w="794" w:type="dxa"/>
          </w:tcPr>
          <w:p w14:paraId="49B68173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990FC94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A36B7DF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038B47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23DF00B" w14:textId="77777777" w:rsidTr="00AE64A5">
        <w:trPr>
          <w:cantSplit/>
        </w:trPr>
        <w:tc>
          <w:tcPr>
            <w:tcW w:w="794" w:type="dxa"/>
            <w:vAlign w:val="center"/>
          </w:tcPr>
          <w:p w14:paraId="03DE41A9" w14:textId="0EF5363E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4"/>
          </w:tcPr>
          <w:p w14:paraId="0089AC0B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C99C596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242CCAA" w14:textId="77777777" w:rsidTr="00AE64A5">
        <w:trPr>
          <w:cantSplit/>
        </w:trPr>
        <w:tc>
          <w:tcPr>
            <w:tcW w:w="794" w:type="dxa"/>
          </w:tcPr>
          <w:p w14:paraId="4D2ED88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35505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D57F445" w14:textId="70EF84E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473CD62" w14:textId="77777777" w:rsidTr="00AE64A5">
        <w:trPr>
          <w:cantSplit/>
        </w:trPr>
        <w:tc>
          <w:tcPr>
            <w:tcW w:w="794" w:type="dxa"/>
          </w:tcPr>
          <w:p w14:paraId="77B2682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537F0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83E2DE7" w14:textId="2FCA7C8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920595E" w14:textId="77777777" w:rsidTr="00AE64A5">
        <w:trPr>
          <w:cantSplit/>
        </w:trPr>
        <w:tc>
          <w:tcPr>
            <w:tcW w:w="794" w:type="dxa"/>
          </w:tcPr>
          <w:p w14:paraId="199B19F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40123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B06A623" w14:textId="0618A64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73719B0" w14:textId="77777777" w:rsidTr="00AE64A5">
        <w:trPr>
          <w:cantSplit/>
        </w:trPr>
        <w:tc>
          <w:tcPr>
            <w:tcW w:w="794" w:type="dxa"/>
          </w:tcPr>
          <w:p w14:paraId="29113E0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5851B9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E8108B0" w14:textId="7AAEE99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377869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7E12EF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4D250E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7F4BD3DD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B731750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952246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B0BD1EE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7D2FCF90" w14:textId="77777777" w:rsidTr="00AE64A5">
        <w:trPr>
          <w:cantSplit/>
        </w:trPr>
        <w:tc>
          <w:tcPr>
            <w:tcW w:w="794" w:type="dxa"/>
          </w:tcPr>
          <w:p w14:paraId="2F8148B1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DCE6EB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37B2A97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71DCC34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822776E" w14:textId="77777777" w:rsidTr="00AE64A5">
        <w:trPr>
          <w:cantSplit/>
        </w:trPr>
        <w:tc>
          <w:tcPr>
            <w:tcW w:w="794" w:type="dxa"/>
            <w:vAlign w:val="center"/>
          </w:tcPr>
          <w:p w14:paraId="2E3ABE00" w14:textId="3167E868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4"/>
          </w:tcPr>
          <w:p w14:paraId="1E97D50D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1D51F67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18D7DFF" w14:textId="77777777" w:rsidTr="00AE64A5">
        <w:trPr>
          <w:cantSplit/>
        </w:trPr>
        <w:tc>
          <w:tcPr>
            <w:tcW w:w="794" w:type="dxa"/>
          </w:tcPr>
          <w:p w14:paraId="4D4C759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948691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9F47085" w14:textId="23437DB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E2D1E4A" w14:textId="77777777" w:rsidTr="00AE64A5">
        <w:trPr>
          <w:cantSplit/>
        </w:trPr>
        <w:tc>
          <w:tcPr>
            <w:tcW w:w="794" w:type="dxa"/>
          </w:tcPr>
          <w:p w14:paraId="5C279E1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E9AFC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E084432" w14:textId="6F3A190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02918C0" w14:textId="77777777" w:rsidTr="00AE64A5">
        <w:trPr>
          <w:cantSplit/>
        </w:trPr>
        <w:tc>
          <w:tcPr>
            <w:tcW w:w="794" w:type="dxa"/>
          </w:tcPr>
          <w:p w14:paraId="43EFB48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EE83D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2451AFD" w14:textId="22DE71E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973DCA6" w14:textId="77777777" w:rsidTr="00AE64A5">
        <w:trPr>
          <w:cantSplit/>
        </w:trPr>
        <w:tc>
          <w:tcPr>
            <w:tcW w:w="794" w:type="dxa"/>
          </w:tcPr>
          <w:p w14:paraId="53A76A7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AC6CF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9DC09E1" w14:textId="4AC3FD9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C356CE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CE492F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7E6CC3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42F0093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8A02E6A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421777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9E2A79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16E7A4B" w14:textId="77777777" w:rsidTr="00AE64A5">
        <w:trPr>
          <w:cantSplit/>
        </w:trPr>
        <w:tc>
          <w:tcPr>
            <w:tcW w:w="794" w:type="dxa"/>
          </w:tcPr>
          <w:p w14:paraId="07D00CDF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38A813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38C9372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3013C2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71B97BE" w14:textId="77777777" w:rsidTr="00AE64A5">
        <w:trPr>
          <w:cantSplit/>
        </w:trPr>
        <w:tc>
          <w:tcPr>
            <w:tcW w:w="794" w:type="dxa"/>
            <w:vAlign w:val="center"/>
          </w:tcPr>
          <w:p w14:paraId="265650F6" w14:textId="7E62BB43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4"/>
          </w:tcPr>
          <w:p w14:paraId="586CAC4E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C1B1C5A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0BD14F8" w14:textId="77777777" w:rsidTr="00AE64A5">
        <w:trPr>
          <w:cantSplit/>
        </w:trPr>
        <w:tc>
          <w:tcPr>
            <w:tcW w:w="794" w:type="dxa"/>
          </w:tcPr>
          <w:p w14:paraId="18990ED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DB3E8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FF979A8" w14:textId="5BE4417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A67293E" w14:textId="77777777" w:rsidTr="00AE64A5">
        <w:trPr>
          <w:cantSplit/>
        </w:trPr>
        <w:tc>
          <w:tcPr>
            <w:tcW w:w="794" w:type="dxa"/>
          </w:tcPr>
          <w:p w14:paraId="00DA608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B5431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8DB26AA" w14:textId="5EAFD07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8C13240" w14:textId="77777777" w:rsidTr="00AE64A5">
        <w:trPr>
          <w:cantSplit/>
        </w:trPr>
        <w:tc>
          <w:tcPr>
            <w:tcW w:w="794" w:type="dxa"/>
          </w:tcPr>
          <w:p w14:paraId="02A5EF1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2D113D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9F36047" w14:textId="19DC359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A56D34E" w14:textId="77777777" w:rsidTr="00AE64A5">
        <w:trPr>
          <w:cantSplit/>
        </w:trPr>
        <w:tc>
          <w:tcPr>
            <w:tcW w:w="794" w:type="dxa"/>
          </w:tcPr>
          <w:p w14:paraId="16B18C6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4642C6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2073A5E" w14:textId="3001116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FB0378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FF5492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0044AA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4FC3700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64E96CD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FFBF3C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7ACD359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454B836" w14:textId="77777777" w:rsidTr="00AE64A5">
        <w:trPr>
          <w:cantSplit/>
        </w:trPr>
        <w:tc>
          <w:tcPr>
            <w:tcW w:w="794" w:type="dxa"/>
          </w:tcPr>
          <w:p w14:paraId="5C34AFE8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C4D486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BE03BB6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45FA54A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3FFF376" w14:textId="77777777" w:rsidTr="00AE64A5">
        <w:trPr>
          <w:cantSplit/>
        </w:trPr>
        <w:tc>
          <w:tcPr>
            <w:tcW w:w="794" w:type="dxa"/>
            <w:vAlign w:val="center"/>
          </w:tcPr>
          <w:p w14:paraId="312BCF87" w14:textId="7B992234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4"/>
          </w:tcPr>
          <w:p w14:paraId="78C534B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0839BE2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A6A3484" w14:textId="77777777" w:rsidTr="00AE64A5">
        <w:trPr>
          <w:cantSplit/>
        </w:trPr>
        <w:tc>
          <w:tcPr>
            <w:tcW w:w="794" w:type="dxa"/>
          </w:tcPr>
          <w:p w14:paraId="5D2BBED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245618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ABB3196" w14:textId="3405D96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25A168E" w14:textId="77777777" w:rsidTr="00AE64A5">
        <w:trPr>
          <w:cantSplit/>
        </w:trPr>
        <w:tc>
          <w:tcPr>
            <w:tcW w:w="794" w:type="dxa"/>
          </w:tcPr>
          <w:p w14:paraId="476D6A7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995D9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5A97E2B" w14:textId="5F71888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55C3F20" w14:textId="77777777" w:rsidTr="00AE64A5">
        <w:trPr>
          <w:cantSplit/>
        </w:trPr>
        <w:tc>
          <w:tcPr>
            <w:tcW w:w="794" w:type="dxa"/>
          </w:tcPr>
          <w:p w14:paraId="352024B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D2E811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C1B10B1" w14:textId="21905E0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F6AAA18" w14:textId="77777777" w:rsidTr="00AE64A5">
        <w:trPr>
          <w:cantSplit/>
        </w:trPr>
        <w:tc>
          <w:tcPr>
            <w:tcW w:w="794" w:type="dxa"/>
          </w:tcPr>
          <w:p w14:paraId="1EEE8CF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A2872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6275EC0" w14:textId="3A74972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2AF152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A0C12F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C415D9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067E8B4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CA9F8D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557DB2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B31504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98BCAE2" w14:textId="77777777" w:rsidTr="00AE64A5">
        <w:trPr>
          <w:cantSplit/>
        </w:trPr>
        <w:tc>
          <w:tcPr>
            <w:tcW w:w="794" w:type="dxa"/>
          </w:tcPr>
          <w:p w14:paraId="543A009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03554E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9081185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594D3B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3597A95" w14:textId="77777777" w:rsidTr="00AE64A5">
        <w:trPr>
          <w:cantSplit/>
        </w:trPr>
        <w:tc>
          <w:tcPr>
            <w:tcW w:w="794" w:type="dxa"/>
            <w:vAlign w:val="center"/>
          </w:tcPr>
          <w:p w14:paraId="72F3160B" w14:textId="2290C7B9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4"/>
          </w:tcPr>
          <w:p w14:paraId="72A18AF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A5C55EF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6A0EA5B" w14:textId="77777777" w:rsidTr="00AE64A5">
        <w:trPr>
          <w:cantSplit/>
        </w:trPr>
        <w:tc>
          <w:tcPr>
            <w:tcW w:w="794" w:type="dxa"/>
          </w:tcPr>
          <w:p w14:paraId="1AC067E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5F684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13057B2" w14:textId="25D76DC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0A5A9B4" w14:textId="77777777" w:rsidTr="00AE64A5">
        <w:trPr>
          <w:cantSplit/>
        </w:trPr>
        <w:tc>
          <w:tcPr>
            <w:tcW w:w="794" w:type="dxa"/>
          </w:tcPr>
          <w:p w14:paraId="564B82B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9E2B41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923E218" w14:textId="549AAD5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51744DF" w14:textId="77777777" w:rsidTr="00AE64A5">
        <w:trPr>
          <w:cantSplit/>
        </w:trPr>
        <w:tc>
          <w:tcPr>
            <w:tcW w:w="794" w:type="dxa"/>
          </w:tcPr>
          <w:p w14:paraId="1E6C495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4563B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00E7123" w14:textId="4CF8410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5487BF7" w14:textId="77777777" w:rsidTr="00AE64A5">
        <w:trPr>
          <w:cantSplit/>
        </w:trPr>
        <w:tc>
          <w:tcPr>
            <w:tcW w:w="794" w:type="dxa"/>
          </w:tcPr>
          <w:p w14:paraId="18BA144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5A8A59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1E625E5" w14:textId="6AE3E81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18070F8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8C867E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B47EDF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82A62C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77AD74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EA26C8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F423F0" w14:textId="133D360C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E4F2807" w14:textId="2DBF5AD4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10C3908" w14:textId="6CF49C5B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F1F2E97" w14:textId="6A4B4778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A3FDB7E" w14:textId="77777777" w:rsidTr="00AE64A5">
        <w:trPr>
          <w:cantSplit/>
        </w:trPr>
        <w:tc>
          <w:tcPr>
            <w:tcW w:w="794" w:type="dxa"/>
          </w:tcPr>
          <w:p w14:paraId="103FD144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B4BE69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9DABE66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7C70CB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D38B843" w14:textId="77777777" w:rsidTr="00AE64A5">
        <w:trPr>
          <w:cantSplit/>
        </w:trPr>
        <w:tc>
          <w:tcPr>
            <w:tcW w:w="794" w:type="dxa"/>
            <w:vAlign w:val="center"/>
          </w:tcPr>
          <w:p w14:paraId="3ED432C9" w14:textId="3396221A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4"/>
          </w:tcPr>
          <w:p w14:paraId="6DAD23D5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64481EA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10BA8FB" w14:textId="77777777" w:rsidTr="00AE64A5">
        <w:trPr>
          <w:cantSplit/>
        </w:trPr>
        <w:tc>
          <w:tcPr>
            <w:tcW w:w="794" w:type="dxa"/>
          </w:tcPr>
          <w:p w14:paraId="7401BC6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A5A20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4A4480BD" w14:textId="444B6A7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E5AE7D2" w14:textId="77777777" w:rsidTr="00AE64A5">
        <w:trPr>
          <w:cantSplit/>
        </w:trPr>
        <w:tc>
          <w:tcPr>
            <w:tcW w:w="794" w:type="dxa"/>
          </w:tcPr>
          <w:p w14:paraId="775E6DB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CA3D8B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4BE29EB" w14:textId="1C3FFC0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752632F" w14:textId="77777777" w:rsidTr="00AE64A5">
        <w:trPr>
          <w:cantSplit/>
        </w:trPr>
        <w:tc>
          <w:tcPr>
            <w:tcW w:w="794" w:type="dxa"/>
          </w:tcPr>
          <w:p w14:paraId="007C602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80506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B99D377" w14:textId="5DB42CC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E610AF8" w14:textId="77777777" w:rsidTr="00AE64A5">
        <w:trPr>
          <w:cantSplit/>
        </w:trPr>
        <w:tc>
          <w:tcPr>
            <w:tcW w:w="794" w:type="dxa"/>
          </w:tcPr>
          <w:p w14:paraId="6EB3CB9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95CDE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807CD70" w14:textId="6426836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568FCD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BEEAF4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EC7E355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4C87C29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7B95A9D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CD618F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403FE5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4748908D" w14:textId="77777777" w:rsidTr="00AE64A5">
        <w:trPr>
          <w:cantSplit/>
        </w:trPr>
        <w:tc>
          <w:tcPr>
            <w:tcW w:w="794" w:type="dxa"/>
          </w:tcPr>
          <w:p w14:paraId="2EDFFA67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195FC7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20319CD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C01ACA1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E7F2893" w14:textId="77777777" w:rsidTr="00AE64A5">
        <w:trPr>
          <w:cantSplit/>
        </w:trPr>
        <w:tc>
          <w:tcPr>
            <w:tcW w:w="794" w:type="dxa"/>
            <w:vAlign w:val="center"/>
          </w:tcPr>
          <w:p w14:paraId="45DE58EC" w14:textId="60E51215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4"/>
          </w:tcPr>
          <w:p w14:paraId="7E063E8E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09AD235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1EBEB3C" w14:textId="77777777" w:rsidTr="00AE64A5">
        <w:trPr>
          <w:cantSplit/>
        </w:trPr>
        <w:tc>
          <w:tcPr>
            <w:tcW w:w="794" w:type="dxa"/>
          </w:tcPr>
          <w:p w14:paraId="4F4469C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E9A604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36CD9CA" w14:textId="348C716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174ABF5" w14:textId="77777777" w:rsidTr="00AE64A5">
        <w:trPr>
          <w:cantSplit/>
        </w:trPr>
        <w:tc>
          <w:tcPr>
            <w:tcW w:w="794" w:type="dxa"/>
          </w:tcPr>
          <w:p w14:paraId="22AC0FE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EABFC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1CAF061" w14:textId="0AE6FB2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0110CBD" w14:textId="77777777" w:rsidTr="00AE64A5">
        <w:trPr>
          <w:cantSplit/>
        </w:trPr>
        <w:tc>
          <w:tcPr>
            <w:tcW w:w="794" w:type="dxa"/>
          </w:tcPr>
          <w:p w14:paraId="43F58D1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31FF2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F162834" w14:textId="5A3D90E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5F1D5CE" w14:textId="77777777" w:rsidTr="00AE64A5">
        <w:trPr>
          <w:cantSplit/>
        </w:trPr>
        <w:tc>
          <w:tcPr>
            <w:tcW w:w="794" w:type="dxa"/>
          </w:tcPr>
          <w:p w14:paraId="19226AD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8691B6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34C6CAC" w14:textId="06ED05A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5811F9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A4191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762D48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3A86AEE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5A5625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4BB24F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F118E7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1DD05D2" w14:textId="77777777" w:rsidTr="00AE64A5">
        <w:trPr>
          <w:cantSplit/>
        </w:trPr>
        <w:tc>
          <w:tcPr>
            <w:tcW w:w="794" w:type="dxa"/>
          </w:tcPr>
          <w:p w14:paraId="4B55443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126B3D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4CE3258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56E41B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5DF0489" w14:textId="77777777" w:rsidTr="00AE64A5">
        <w:trPr>
          <w:cantSplit/>
        </w:trPr>
        <w:tc>
          <w:tcPr>
            <w:tcW w:w="794" w:type="dxa"/>
            <w:vAlign w:val="center"/>
          </w:tcPr>
          <w:p w14:paraId="1734FD11" w14:textId="4868F49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4"/>
          </w:tcPr>
          <w:p w14:paraId="66DD3C5C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0617554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02A5574" w14:textId="77777777" w:rsidTr="00AE64A5">
        <w:trPr>
          <w:cantSplit/>
        </w:trPr>
        <w:tc>
          <w:tcPr>
            <w:tcW w:w="794" w:type="dxa"/>
          </w:tcPr>
          <w:p w14:paraId="17BDE0A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5F205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E683E49" w14:textId="4DFE845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56E22E6" w14:textId="77777777" w:rsidTr="00AE64A5">
        <w:trPr>
          <w:cantSplit/>
        </w:trPr>
        <w:tc>
          <w:tcPr>
            <w:tcW w:w="794" w:type="dxa"/>
          </w:tcPr>
          <w:p w14:paraId="531D224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B9B1A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1E1FB30" w14:textId="382747E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91DF88A" w14:textId="77777777" w:rsidTr="00AE64A5">
        <w:trPr>
          <w:cantSplit/>
        </w:trPr>
        <w:tc>
          <w:tcPr>
            <w:tcW w:w="794" w:type="dxa"/>
          </w:tcPr>
          <w:p w14:paraId="2D3DAFD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28EABB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65F17BA" w14:textId="55FD79E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4032206" w14:textId="77777777" w:rsidTr="00AE64A5">
        <w:trPr>
          <w:cantSplit/>
        </w:trPr>
        <w:tc>
          <w:tcPr>
            <w:tcW w:w="794" w:type="dxa"/>
          </w:tcPr>
          <w:p w14:paraId="7DD481E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C8938F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75C1E4D" w14:textId="783958D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B0DD0FE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73D26E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00A6D3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4923AB8B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178892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DDF434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78BD4C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7CF547A4" w14:textId="77777777" w:rsidTr="00AE64A5">
        <w:trPr>
          <w:cantSplit/>
        </w:trPr>
        <w:tc>
          <w:tcPr>
            <w:tcW w:w="794" w:type="dxa"/>
          </w:tcPr>
          <w:p w14:paraId="4B030997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E93BEC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50B62E4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0DD82F1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8C123D3" w14:textId="77777777" w:rsidTr="00AE64A5">
        <w:trPr>
          <w:cantSplit/>
        </w:trPr>
        <w:tc>
          <w:tcPr>
            <w:tcW w:w="794" w:type="dxa"/>
            <w:vAlign w:val="center"/>
          </w:tcPr>
          <w:p w14:paraId="68CA5497" w14:textId="3659FE29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4"/>
          </w:tcPr>
          <w:p w14:paraId="351C01FE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E853EA6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C8A8E6C" w14:textId="77777777" w:rsidTr="00AE64A5">
        <w:trPr>
          <w:cantSplit/>
        </w:trPr>
        <w:tc>
          <w:tcPr>
            <w:tcW w:w="794" w:type="dxa"/>
          </w:tcPr>
          <w:p w14:paraId="14880E0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8DE04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7E0F7AD" w14:textId="4B133C5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C65041D" w14:textId="77777777" w:rsidTr="00AE64A5">
        <w:trPr>
          <w:cantSplit/>
        </w:trPr>
        <w:tc>
          <w:tcPr>
            <w:tcW w:w="794" w:type="dxa"/>
          </w:tcPr>
          <w:p w14:paraId="1A86B8A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65A17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EF08681" w14:textId="3BFE29C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40907B6" w14:textId="77777777" w:rsidTr="00AE64A5">
        <w:trPr>
          <w:cantSplit/>
        </w:trPr>
        <w:tc>
          <w:tcPr>
            <w:tcW w:w="794" w:type="dxa"/>
          </w:tcPr>
          <w:p w14:paraId="7A5BB31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AF32CA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E043F9B" w14:textId="209560C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7B04B45" w14:textId="77777777" w:rsidTr="00AE64A5">
        <w:trPr>
          <w:cantSplit/>
        </w:trPr>
        <w:tc>
          <w:tcPr>
            <w:tcW w:w="794" w:type="dxa"/>
          </w:tcPr>
          <w:p w14:paraId="397981E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579118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0A2FC28" w14:textId="1DAF8A7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8797588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1446D8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929ED1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6CD91C7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69EA4A5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F1F174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75E70F6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D92F7C5" w14:textId="77777777" w:rsidTr="00AE64A5">
        <w:trPr>
          <w:cantSplit/>
        </w:trPr>
        <w:tc>
          <w:tcPr>
            <w:tcW w:w="794" w:type="dxa"/>
          </w:tcPr>
          <w:p w14:paraId="6D2055E5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C8C2BC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87929D1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B4628AA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F735839" w14:textId="77777777" w:rsidTr="00AE64A5">
        <w:trPr>
          <w:cantSplit/>
        </w:trPr>
        <w:tc>
          <w:tcPr>
            <w:tcW w:w="794" w:type="dxa"/>
            <w:vAlign w:val="center"/>
          </w:tcPr>
          <w:p w14:paraId="7A381DA0" w14:textId="0EF9FDF5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4"/>
          </w:tcPr>
          <w:p w14:paraId="55D573E4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8CBD9E6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0B8BE89" w14:textId="77777777" w:rsidTr="00AE64A5">
        <w:trPr>
          <w:cantSplit/>
        </w:trPr>
        <w:tc>
          <w:tcPr>
            <w:tcW w:w="794" w:type="dxa"/>
          </w:tcPr>
          <w:p w14:paraId="470C4C5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DA547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BE73A69" w14:textId="725ECF1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9925B43" w14:textId="77777777" w:rsidTr="00AE64A5">
        <w:trPr>
          <w:cantSplit/>
        </w:trPr>
        <w:tc>
          <w:tcPr>
            <w:tcW w:w="794" w:type="dxa"/>
          </w:tcPr>
          <w:p w14:paraId="7A72794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4A3FEE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276907F" w14:textId="3A3B8E7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9D2DE85" w14:textId="77777777" w:rsidTr="00AE64A5">
        <w:trPr>
          <w:cantSplit/>
        </w:trPr>
        <w:tc>
          <w:tcPr>
            <w:tcW w:w="794" w:type="dxa"/>
          </w:tcPr>
          <w:p w14:paraId="0EC3EE6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9D05A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BEEF8FD" w14:textId="19D5D88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76980FE" w14:textId="77777777" w:rsidTr="00AE64A5">
        <w:trPr>
          <w:cantSplit/>
        </w:trPr>
        <w:tc>
          <w:tcPr>
            <w:tcW w:w="794" w:type="dxa"/>
          </w:tcPr>
          <w:p w14:paraId="29AF81A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0D24A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C43FDBA" w14:textId="3BE096B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BB6B538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586618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F571B1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777F6F9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B52EEDA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7A1DBF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E9A350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E5637FF" w14:textId="77777777" w:rsidTr="00AE64A5">
        <w:trPr>
          <w:cantSplit/>
        </w:trPr>
        <w:tc>
          <w:tcPr>
            <w:tcW w:w="794" w:type="dxa"/>
          </w:tcPr>
          <w:p w14:paraId="142B26C8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67B7DBA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A9335D1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C846652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2B21C82" w14:textId="77777777" w:rsidTr="00AE64A5">
        <w:trPr>
          <w:cantSplit/>
        </w:trPr>
        <w:tc>
          <w:tcPr>
            <w:tcW w:w="794" w:type="dxa"/>
            <w:vAlign w:val="center"/>
          </w:tcPr>
          <w:p w14:paraId="2CAF142B" w14:textId="0BC14DD4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4"/>
          </w:tcPr>
          <w:p w14:paraId="53A589FD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0AB9CFC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2F11F7E" w14:textId="77777777" w:rsidTr="00AE64A5">
        <w:trPr>
          <w:cantSplit/>
        </w:trPr>
        <w:tc>
          <w:tcPr>
            <w:tcW w:w="794" w:type="dxa"/>
          </w:tcPr>
          <w:p w14:paraId="25FC5A1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197E1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6075914" w14:textId="32021AD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D23C2DD" w14:textId="77777777" w:rsidTr="00AE64A5">
        <w:trPr>
          <w:cantSplit/>
        </w:trPr>
        <w:tc>
          <w:tcPr>
            <w:tcW w:w="794" w:type="dxa"/>
          </w:tcPr>
          <w:p w14:paraId="07520CB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BE066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2082297" w14:textId="15CC340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AE05832" w14:textId="77777777" w:rsidTr="00AE64A5">
        <w:trPr>
          <w:cantSplit/>
        </w:trPr>
        <w:tc>
          <w:tcPr>
            <w:tcW w:w="794" w:type="dxa"/>
          </w:tcPr>
          <w:p w14:paraId="4FF7611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05584A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BCEE2D1" w14:textId="55F3969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690F45B" w14:textId="77777777" w:rsidTr="00AE64A5">
        <w:trPr>
          <w:cantSplit/>
        </w:trPr>
        <w:tc>
          <w:tcPr>
            <w:tcW w:w="794" w:type="dxa"/>
          </w:tcPr>
          <w:p w14:paraId="6BA4620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C52C8D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EF0CA63" w14:textId="7CE4768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18E64E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FB305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C7A0E95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71E9727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EC319EF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DC6E26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01C718" w14:textId="71D51235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62873E4" w14:textId="28F2B664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24BD587" w14:textId="324B3C30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B50D45C" w14:textId="36EF8C83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6FFD6B8" w14:textId="77777777" w:rsidTr="00AE64A5">
        <w:trPr>
          <w:cantSplit/>
        </w:trPr>
        <w:tc>
          <w:tcPr>
            <w:tcW w:w="794" w:type="dxa"/>
          </w:tcPr>
          <w:p w14:paraId="3846AC83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A54FF8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9DB7AAA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3FDB46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4CD86B1" w14:textId="77777777" w:rsidTr="00AE64A5">
        <w:trPr>
          <w:cantSplit/>
        </w:trPr>
        <w:tc>
          <w:tcPr>
            <w:tcW w:w="794" w:type="dxa"/>
            <w:vAlign w:val="center"/>
          </w:tcPr>
          <w:p w14:paraId="7FDD4D4C" w14:textId="570891A4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4"/>
          </w:tcPr>
          <w:p w14:paraId="67EB517F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9A25CC3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A512B20" w14:textId="77777777" w:rsidTr="00AE64A5">
        <w:trPr>
          <w:cantSplit/>
        </w:trPr>
        <w:tc>
          <w:tcPr>
            <w:tcW w:w="794" w:type="dxa"/>
          </w:tcPr>
          <w:p w14:paraId="0BB53D0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F3BBD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B7B0A91" w14:textId="63A496F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C93EC53" w14:textId="77777777" w:rsidTr="00AE64A5">
        <w:trPr>
          <w:cantSplit/>
        </w:trPr>
        <w:tc>
          <w:tcPr>
            <w:tcW w:w="794" w:type="dxa"/>
          </w:tcPr>
          <w:p w14:paraId="76F04B4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84EF2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5D6CD6F" w14:textId="3C40BEA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8E01673" w14:textId="77777777" w:rsidTr="00AE64A5">
        <w:trPr>
          <w:cantSplit/>
        </w:trPr>
        <w:tc>
          <w:tcPr>
            <w:tcW w:w="794" w:type="dxa"/>
          </w:tcPr>
          <w:p w14:paraId="21DDED3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9E13DC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10ADD7F" w14:textId="1ADDD6B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4BB77B2" w14:textId="77777777" w:rsidTr="00AE64A5">
        <w:trPr>
          <w:cantSplit/>
        </w:trPr>
        <w:tc>
          <w:tcPr>
            <w:tcW w:w="794" w:type="dxa"/>
          </w:tcPr>
          <w:p w14:paraId="17C9EDE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B9871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0818AED" w14:textId="4B840FF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1CFC4FB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6EBBA1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C4EB05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B6AA958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AC4C732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A1AA64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5EF78FF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F9EB6D8" w14:textId="77777777" w:rsidTr="00AE64A5">
        <w:trPr>
          <w:cantSplit/>
        </w:trPr>
        <w:tc>
          <w:tcPr>
            <w:tcW w:w="794" w:type="dxa"/>
          </w:tcPr>
          <w:p w14:paraId="7F01BB5B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07D817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9DD030E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ECB12D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45E02BD" w14:textId="77777777" w:rsidTr="00AE64A5">
        <w:trPr>
          <w:cantSplit/>
        </w:trPr>
        <w:tc>
          <w:tcPr>
            <w:tcW w:w="794" w:type="dxa"/>
            <w:vAlign w:val="center"/>
          </w:tcPr>
          <w:p w14:paraId="76D95628" w14:textId="3D7DDEEC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4"/>
          </w:tcPr>
          <w:p w14:paraId="0ACB26A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E95D01F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3C7490A" w14:textId="77777777" w:rsidTr="00AE64A5">
        <w:trPr>
          <w:cantSplit/>
        </w:trPr>
        <w:tc>
          <w:tcPr>
            <w:tcW w:w="794" w:type="dxa"/>
          </w:tcPr>
          <w:p w14:paraId="659BDF7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D85A5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20E25A7" w14:textId="2465418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C1A1722" w14:textId="77777777" w:rsidTr="00AE64A5">
        <w:trPr>
          <w:cantSplit/>
        </w:trPr>
        <w:tc>
          <w:tcPr>
            <w:tcW w:w="794" w:type="dxa"/>
          </w:tcPr>
          <w:p w14:paraId="6F49E88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69C84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235FC3A" w14:textId="5B8EFCB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3840AFC" w14:textId="77777777" w:rsidTr="00AE64A5">
        <w:trPr>
          <w:cantSplit/>
        </w:trPr>
        <w:tc>
          <w:tcPr>
            <w:tcW w:w="794" w:type="dxa"/>
          </w:tcPr>
          <w:p w14:paraId="0FF6656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9C98D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4A0AFC5" w14:textId="1781757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4ABDE81" w14:textId="77777777" w:rsidTr="00AE64A5">
        <w:trPr>
          <w:cantSplit/>
        </w:trPr>
        <w:tc>
          <w:tcPr>
            <w:tcW w:w="794" w:type="dxa"/>
          </w:tcPr>
          <w:p w14:paraId="7BA6270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03454A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2A0FA36" w14:textId="5C84E5B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A478E1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083E27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E94B74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774266E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622A86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AA42D8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DF32A3F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A6F1FBE" w14:textId="77777777" w:rsidTr="00AE64A5">
        <w:trPr>
          <w:cantSplit/>
        </w:trPr>
        <w:tc>
          <w:tcPr>
            <w:tcW w:w="794" w:type="dxa"/>
          </w:tcPr>
          <w:p w14:paraId="14A87607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DC4946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97F080B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9645DC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F83F867" w14:textId="77777777" w:rsidTr="00AE64A5">
        <w:trPr>
          <w:cantSplit/>
        </w:trPr>
        <w:tc>
          <w:tcPr>
            <w:tcW w:w="794" w:type="dxa"/>
            <w:vAlign w:val="center"/>
          </w:tcPr>
          <w:p w14:paraId="7421A48C" w14:textId="79666F43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4"/>
          </w:tcPr>
          <w:p w14:paraId="49B2779C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EA3731D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A3D965A" w14:textId="77777777" w:rsidTr="00AE64A5">
        <w:trPr>
          <w:cantSplit/>
        </w:trPr>
        <w:tc>
          <w:tcPr>
            <w:tcW w:w="794" w:type="dxa"/>
          </w:tcPr>
          <w:p w14:paraId="44DD4B3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89BD8A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DD407D8" w14:textId="716CBAB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6BCC5CC" w14:textId="77777777" w:rsidTr="00AE64A5">
        <w:trPr>
          <w:cantSplit/>
        </w:trPr>
        <w:tc>
          <w:tcPr>
            <w:tcW w:w="794" w:type="dxa"/>
          </w:tcPr>
          <w:p w14:paraId="47BDCCF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6D0A8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D38CA7D" w14:textId="73443BF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969AA69" w14:textId="77777777" w:rsidTr="00AE64A5">
        <w:trPr>
          <w:cantSplit/>
        </w:trPr>
        <w:tc>
          <w:tcPr>
            <w:tcW w:w="794" w:type="dxa"/>
          </w:tcPr>
          <w:p w14:paraId="22FCF94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F3EE4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2094A06" w14:textId="1BBDA78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48C214F" w14:textId="77777777" w:rsidTr="00AE64A5">
        <w:trPr>
          <w:cantSplit/>
        </w:trPr>
        <w:tc>
          <w:tcPr>
            <w:tcW w:w="794" w:type="dxa"/>
          </w:tcPr>
          <w:p w14:paraId="15BB5D1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EEA76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199CE4D" w14:textId="55D0F1C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A0A6A5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EE6BC8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4DB3EF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E0C3B0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C9F17D9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E62C42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642399D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488E51E" w14:textId="77777777" w:rsidTr="00AE64A5">
        <w:trPr>
          <w:cantSplit/>
        </w:trPr>
        <w:tc>
          <w:tcPr>
            <w:tcW w:w="794" w:type="dxa"/>
          </w:tcPr>
          <w:p w14:paraId="15A9186D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31ABFA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4372A09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3544FD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F0FEB4C" w14:textId="77777777" w:rsidTr="00AE64A5">
        <w:trPr>
          <w:cantSplit/>
        </w:trPr>
        <w:tc>
          <w:tcPr>
            <w:tcW w:w="794" w:type="dxa"/>
            <w:vAlign w:val="center"/>
          </w:tcPr>
          <w:p w14:paraId="72CA9832" w14:textId="348BA7C2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4"/>
          </w:tcPr>
          <w:p w14:paraId="613DB05F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6A4103E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7C66DFA" w14:textId="77777777" w:rsidTr="00AE64A5">
        <w:trPr>
          <w:cantSplit/>
        </w:trPr>
        <w:tc>
          <w:tcPr>
            <w:tcW w:w="794" w:type="dxa"/>
          </w:tcPr>
          <w:p w14:paraId="10C2951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DF062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DFAC0E1" w14:textId="4BD87CA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746EDC8" w14:textId="77777777" w:rsidTr="00AE64A5">
        <w:trPr>
          <w:cantSplit/>
        </w:trPr>
        <w:tc>
          <w:tcPr>
            <w:tcW w:w="794" w:type="dxa"/>
          </w:tcPr>
          <w:p w14:paraId="2275DB9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E75626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84C0420" w14:textId="4B328A8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6B481CD" w14:textId="77777777" w:rsidTr="00AE64A5">
        <w:trPr>
          <w:cantSplit/>
        </w:trPr>
        <w:tc>
          <w:tcPr>
            <w:tcW w:w="794" w:type="dxa"/>
          </w:tcPr>
          <w:p w14:paraId="371CE74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AE2400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4C00CB7" w14:textId="6CF8320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DAEB37F" w14:textId="77777777" w:rsidTr="00AE64A5">
        <w:trPr>
          <w:cantSplit/>
        </w:trPr>
        <w:tc>
          <w:tcPr>
            <w:tcW w:w="794" w:type="dxa"/>
          </w:tcPr>
          <w:p w14:paraId="65E46D9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4D04B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0BA7F34" w14:textId="08A52FF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F45A38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229058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AC5BF3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48FDA3B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D9E75E2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31D602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7F43BB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78FE422C" w14:textId="77777777" w:rsidTr="00AE64A5">
        <w:trPr>
          <w:cantSplit/>
        </w:trPr>
        <w:tc>
          <w:tcPr>
            <w:tcW w:w="794" w:type="dxa"/>
          </w:tcPr>
          <w:p w14:paraId="3E562E02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B2FCAB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3815721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3F855B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121AA7E" w14:textId="77777777" w:rsidTr="00AE64A5">
        <w:trPr>
          <w:cantSplit/>
        </w:trPr>
        <w:tc>
          <w:tcPr>
            <w:tcW w:w="794" w:type="dxa"/>
            <w:vAlign w:val="center"/>
          </w:tcPr>
          <w:p w14:paraId="4D3D7E41" w14:textId="2138FDE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4"/>
          </w:tcPr>
          <w:p w14:paraId="4B216F96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CC29D84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4E7EDE5" w14:textId="77777777" w:rsidTr="00AE64A5">
        <w:trPr>
          <w:cantSplit/>
        </w:trPr>
        <w:tc>
          <w:tcPr>
            <w:tcW w:w="794" w:type="dxa"/>
          </w:tcPr>
          <w:p w14:paraId="73967FE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B6DDB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563E8D4" w14:textId="442DA0F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F7904A5" w14:textId="77777777" w:rsidTr="00AE64A5">
        <w:trPr>
          <w:cantSplit/>
        </w:trPr>
        <w:tc>
          <w:tcPr>
            <w:tcW w:w="794" w:type="dxa"/>
          </w:tcPr>
          <w:p w14:paraId="009E651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985F8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B9648F1" w14:textId="25862C0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E0BE01C" w14:textId="77777777" w:rsidTr="00AE64A5">
        <w:trPr>
          <w:cantSplit/>
        </w:trPr>
        <w:tc>
          <w:tcPr>
            <w:tcW w:w="794" w:type="dxa"/>
          </w:tcPr>
          <w:p w14:paraId="00B3DF2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855B6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A11202C" w14:textId="2754F1A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87FC494" w14:textId="77777777" w:rsidTr="00AE64A5">
        <w:trPr>
          <w:cantSplit/>
        </w:trPr>
        <w:tc>
          <w:tcPr>
            <w:tcW w:w="794" w:type="dxa"/>
          </w:tcPr>
          <w:p w14:paraId="38A1632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264E02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2F6FE20" w14:textId="00C6471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80033B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8A5290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3239B0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34D5430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CBCB59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744C8B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78D348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6404D9D" w14:textId="77777777" w:rsidTr="00AE64A5">
        <w:trPr>
          <w:cantSplit/>
        </w:trPr>
        <w:tc>
          <w:tcPr>
            <w:tcW w:w="794" w:type="dxa"/>
          </w:tcPr>
          <w:p w14:paraId="5A4E616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BFB63C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6301F23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F276AF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6D5D631" w14:textId="77777777" w:rsidTr="00AE64A5">
        <w:trPr>
          <w:cantSplit/>
        </w:trPr>
        <w:tc>
          <w:tcPr>
            <w:tcW w:w="794" w:type="dxa"/>
            <w:vAlign w:val="center"/>
          </w:tcPr>
          <w:p w14:paraId="4BEE7AD8" w14:textId="0E736661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4"/>
          </w:tcPr>
          <w:p w14:paraId="16EB7F25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3797DA4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52AE2F2" w14:textId="77777777" w:rsidTr="00AE64A5">
        <w:trPr>
          <w:cantSplit/>
        </w:trPr>
        <w:tc>
          <w:tcPr>
            <w:tcW w:w="794" w:type="dxa"/>
          </w:tcPr>
          <w:p w14:paraId="1486F8E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08A83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C2A1314" w14:textId="51A3020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CD39E38" w14:textId="77777777" w:rsidTr="00AE64A5">
        <w:trPr>
          <w:cantSplit/>
        </w:trPr>
        <w:tc>
          <w:tcPr>
            <w:tcW w:w="794" w:type="dxa"/>
          </w:tcPr>
          <w:p w14:paraId="0951415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44A84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DF9A249" w14:textId="7591558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A39858C" w14:textId="77777777" w:rsidTr="00AE64A5">
        <w:trPr>
          <w:cantSplit/>
        </w:trPr>
        <w:tc>
          <w:tcPr>
            <w:tcW w:w="794" w:type="dxa"/>
          </w:tcPr>
          <w:p w14:paraId="2D6979B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26E9A1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819A0C6" w14:textId="638B0DE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C0D26DD" w14:textId="77777777" w:rsidTr="00AE64A5">
        <w:trPr>
          <w:cantSplit/>
        </w:trPr>
        <w:tc>
          <w:tcPr>
            <w:tcW w:w="794" w:type="dxa"/>
          </w:tcPr>
          <w:p w14:paraId="0BC53FD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92F489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5FFA943" w14:textId="68A2674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5FE1CB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F98B69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0A2861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1A7173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A02021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9FD335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EEE552F" w14:textId="00E0DC03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D650EBE" w14:textId="38F37CF2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00D20C2" w14:textId="42AEB24E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2FB2FAE" w14:textId="3960FBC8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6EC9A21" w14:textId="77777777" w:rsidTr="00AE64A5">
        <w:trPr>
          <w:cantSplit/>
        </w:trPr>
        <w:tc>
          <w:tcPr>
            <w:tcW w:w="794" w:type="dxa"/>
          </w:tcPr>
          <w:p w14:paraId="45DAA047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F43A75F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178D0B7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2EBB0D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916E9B3" w14:textId="77777777" w:rsidTr="00AE64A5">
        <w:trPr>
          <w:cantSplit/>
        </w:trPr>
        <w:tc>
          <w:tcPr>
            <w:tcW w:w="794" w:type="dxa"/>
            <w:vAlign w:val="center"/>
          </w:tcPr>
          <w:p w14:paraId="3DE18BED" w14:textId="6D6D5EB9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4"/>
          </w:tcPr>
          <w:p w14:paraId="10C1D5D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734A124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4D9ED7E" w14:textId="77777777" w:rsidTr="00AE64A5">
        <w:trPr>
          <w:cantSplit/>
        </w:trPr>
        <w:tc>
          <w:tcPr>
            <w:tcW w:w="794" w:type="dxa"/>
          </w:tcPr>
          <w:p w14:paraId="3F10492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D4125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8CFBEDC" w14:textId="39603C3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010E2E9" w14:textId="77777777" w:rsidTr="00AE64A5">
        <w:trPr>
          <w:cantSplit/>
        </w:trPr>
        <w:tc>
          <w:tcPr>
            <w:tcW w:w="794" w:type="dxa"/>
          </w:tcPr>
          <w:p w14:paraId="2778C00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E6AE04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52AA536" w14:textId="3BF32A1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2222F4E" w14:textId="77777777" w:rsidTr="00AE64A5">
        <w:trPr>
          <w:cantSplit/>
        </w:trPr>
        <w:tc>
          <w:tcPr>
            <w:tcW w:w="794" w:type="dxa"/>
          </w:tcPr>
          <w:p w14:paraId="72DDB36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38371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DA5F12E" w14:textId="7AA307A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7FC8DB4" w14:textId="77777777" w:rsidTr="00AE64A5">
        <w:trPr>
          <w:cantSplit/>
        </w:trPr>
        <w:tc>
          <w:tcPr>
            <w:tcW w:w="794" w:type="dxa"/>
          </w:tcPr>
          <w:p w14:paraId="647D82A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E0A06C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1B3C0EA" w14:textId="5B69743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D7B3AF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ED4EAC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940FEC9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6850B5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B91D651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4D7D14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911651F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0C6D1D74" w14:textId="77777777" w:rsidTr="00AE64A5">
        <w:trPr>
          <w:cantSplit/>
        </w:trPr>
        <w:tc>
          <w:tcPr>
            <w:tcW w:w="794" w:type="dxa"/>
          </w:tcPr>
          <w:p w14:paraId="4B611F8B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03E3B2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8431973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1343F4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4386AD3" w14:textId="77777777" w:rsidTr="00AE64A5">
        <w:trPr>
          <w:cantSplit/>
        </w:trPr>
        <w:tc>
          <w:tcPr>
            <w:tcW w:w="794" w:type="dxa"/>
            <w:vAlign w:val="center"/>
          </w:tcPr>
          <w:p w14:paraId="510FB29F" w14:textId="6C4B7BDB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4"/>
          </w:tcPr>
          <w:p w14:paraId="6244628A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4852DBC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BD65CC8" w14:textId="77777777" w:rsidTr="00AE64A5">
        <w:trPr>
          <w:cantSplit/>
        </w:trPr>
        <w:tc>
          <w:tcPr>
            <w:tcW w:w="794" w:type="dxa"/>
          </w:tcPr>
          <w:p w14:paraId="7366FF4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5C7D2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43AB8F4" w14:textId="779B9CF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A675CA2" w14:textId="77777777" w:rsidTr="00AE64A5">
        <w:trPr>
          <w:cantSplit/>
        </w:trPr>
        <w:tc>
          <w:tcPr>
            <w:tcW w:w="794" w:type="dxa"/>
          </w:tcPr>
          <w:p w14:paraId="29B22CF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73BE1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A4F972C" w14:textId="27E1CB2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79D0F39" w14:textId="77777777" w:rsidTr="00AE64A5">
        <w:trPr>
          <w:cantSplit/>
        </w:trPr>
        <w:tc>
          <w:tcPr>
            <w:tcW w:w="794" w:type="dxa"/>
          </w:tcPr>
          <w:p w14:paraId="4A59913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23AC3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892824A" w14:textId="1C3AA6B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EE59E20" w14:textId="77777777" w:rsidTr="00AE64A5">
        <w:trPr>
          <w:cantSplit/>
        </w:trPr>
        <w:tc>
          <w:tcPr>
            <w:tcW w:w="794" w:type="dxa"/>
          </w:tcPr>
          <w:p w14:paraId="6F5DDC5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EDADF4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DB39EF3" w14:textId="111A089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C98DDB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9F0274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D1F15E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716EC9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F7FA826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F62A9B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5800FE9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09C49C4" w14:textId="77777777" w:rsidTr="00AE64A5">
        <w:trPr>
          <w:cantSplit/>
        </w:trPr>
        <w:tc>
          <w:tcPr>
            <w:tcW w:w="794" w:type="dxa"/>
          </w:tcPr>
          <w:p w14:paraId="4CEF456B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24709B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A4D78C4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91EE0A1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3F7ECBA" w14:textId="77777777" w:rsidTr="00AE64A5">
        <w:trPr>
          <w:cantSplit/>
        </w:trPr>
        <w:tc>
          <w:tcPr>
            <w:tcW w:w="794" w:type="dxa"/>
            <w:vAlign w:val="center"/>
          </w:tcPr>
          <w:p w14:paraId="16C6D6C5" w14:textId="4CAF6341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4"/>
          </w:tcPr>
          <w:p w14:paraId="652A12FD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A27626F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5DE7BD4" w14:textId="77777777" w:rsidTr="00AE64A5">
        <w:trPr>
          <w:cantSplit/>
        </w:trPr>
        <w:tc>
          <w:tcPr>
            <w:tcW w:w="794" w:type="dxa"/>
          </w:tcPr>
          <w:p w14:paraId="0941827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136386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81E1A2A" w14:textId="2EC7F0A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4C67ECB" w14:textId="77777777" w:rsidTr="00AE64A5">
        <w:trPr>
          <w:cantSplit/>
        </w:trPr>
        <w:tc>
          <w:tcPr>
            <w:tcW w:w="794" w:type="dxa"/>
          </w:tcPr>
          <w:p w14:paraId="43411AD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AF144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EAAAD48" w14:textId="47681D2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91F24BC" w14:textId="77777777" w:rsidTr="00AE64A5">
        <w:trPr>
          <w:cantSplit/>
        </w:trPr>
        <w:tc>
          <w:tcPr>
            <w:tcW w:w="794" w:type="dxa"/>
          </w:tcPr>
          <w:p w14:paraId="5DFB113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3CFE17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9096972" w14:textId="0033E70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6B313F1" w14:textId="77777777" w:rsidTr="00AE64A5">
        <w:trPr>
          <w:cantSplit/>
        </w:trPr>
        <w:tc>
          <w:tcPr>
            <w:tcW w:w="794" w:type="dxa"/>
          </w:tcPr>
          <w:p w14:paraId="1AD136D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73170D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EC3557A" w14:textId="623364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9FBEAB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F10F0A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7EDD47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0BB0CC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0682508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0661606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2E525B4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AADA1A7" w14:textId="77777777" w:rsidTr="00AE64A5">
        <w:trPr>
          <w:cantSplit/>
        </w:trPr>
        <w:tc>
          <w:tcPr>
            <w:tcW w:w="794" w:type="dxa"/>
          </w:tcPr>
          <w:p w14:paraId="2BE418D9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9A07F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8314681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56ABBA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F752800" w14:textId="77777777" w:rsidTr="00AE64A5">
        <w:trPr>
          <w:cantSplit/>
        </w:trPr>
        <w:tc>
          <w:tcPr>
            <w:tcW w:w="794" w:type="dxa"/>
            <w:vAlign w:val="center"/>
          </w:tcPr>
          <w:p w14:paraId="321F4F0C" w14:textId="5E82751C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4"/>
          </w:tcPr>
          <w:p w14:paraId="76284EDB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3661D0D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D196CB0" w14:textId="77777777" w:rsidTr="00AE64A5">
        <w:trPr>
          <w:cantSplit/>
        </w:trPr>
        <w:tc>
          <w:tcPr>
            <w:tcW w:w="794" w:type="dxa"/>
          </w:tcPr>
          <w:p w14:paraId="4C8C959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8548D9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C7ABDF" w14:textId="68A2106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131894F" w14:textId="77777777" w:rsidTr="00AE64A5">
        <w:trPr>
          <w:cantSplit/>
        </w:trPr>
        <w:tc>
          <w:tcPr>
            <w:tcW w:w="794" w:type="dxa"/>
          </w:tcPr>
          <w:p w14:paraId="536BA4A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399941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5D2C08C" w14:textId="2C5C529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505B99F" w14:textId="77777777" w:rsidTr="00AE64A5">
        <w:trPr>
          <w:cantSplit/>
        </w:trPr>
        <w:tc>
          <w:tcPr>
            <w:tcW w:w="794" w:type="dxa"/>
          </w:tcPr>
          <w:p w14:paraId="746D7C5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48950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68A5C5A" w14:textId="6CD8C7B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42922A4" w14:textId="77777777" w:rsidTr="00AE64A5">
        <w:trPr>
          <w:cantSplit/>
        </w:trPr>
        <w:tc>
          <w:tcPr>
            <w:tcW w:w="794" w:type="dxa"/>
          </w:tcPr>
          <w:p w14:paraId="67AEC2D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675367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9B6C825" w14:textId="53728A0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BA807CB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9228FF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DFA053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96B0A2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83FE2B7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5E97CF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A70995D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2472AE9" w14:textId="77777777" w:rsidTr="00AE64A5">
        <w:trPr>
          <w:cantSplit/>
        </w:trPr>
        <w:tc>
          <w:tcPr>
            <w:tcW w:w="794" w:type="dxa"/>
          </w:tcPr>
          <w:p w14:paraId="1CB8448D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42A9EC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21B068C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1D70E29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879359C" w14:textId="77777777" w:rsidTr="00AE64A5">
        <w:trPr>
          <w:cantSplit/>
        </w:trPr>
        <w:tc>
          <w:tcPr>
            <w:tcW w:w="794" w:type="dxa"/>
            <w:vAlign w:val="center"/>
          </w:tcPr>
          <w:p w14:paraId="5F461BC3" w14:textId="2D32D4D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4"/>
          </w:tcPr>
          <w:p w14:paraId="1FA3EFFE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F3AA92E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612CFBE" w14:textId="77777777" w:rsidTr="00AE64A5">
        <w:trPr>
          <w:cantSplit/>
        </w:trPr>
        <w:tc>
          <w:tcPr>
            <w:tcW w:w="794" w:type="dxa"/>
          </w:tcPr>
          <w:p w14:paraId="1D0A6AB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AD3F3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85F9639" w14:textId="6C26F52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6B26D61" w14:textId="77777777" w:rsidTr="00AE64A5">
        <w:trPr>
          <w:cantSplit/>
        </w:trPr>
        <w:tc>
          <w:tcPr>
            <w:tcW w:w="794" w:type="dxa"/>
          </w:tcPr>
          <w:p w14:paraId="3AB866F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F53F63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31A6570" w14:textId="2D97D09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2A80F38" w14:textId="77777777" w:rsidTr="00AE64A5">
        <w:trPr>
          <w:cantSplit/>
        </w:trPr>
        <w:tc>
          <w:tcPr>
            <w:tcW w:w="794" w:type="dxa"/>
          </w:tcPr>
          <w:p w14:paraId="061AE71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120812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7076B30" w14:textId="342A92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2CBE494" w14:textId="77777777" w:rsidTr="00AE64A5">
        <w:trPr>
          <w:cantSplit/>
        </w:trPr>
        <w:tc>
          <w:tcPr>
            <w:tcW w:w="794" w:type="dxa"/>
          </w:tcPr>
          <w:p w14:paraId="245C97B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34D5B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8F7BAF3" w14:textId="6041B5F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2B2517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30CD59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E6BA55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686CF6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DEC4D25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D587B8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CCF0CC4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B6FFB36" w14:textId="77777777" w:rsidTr="00AE64A5">
        <w:trPr>
          <w:cantSplit/>
        </w:trPr>
        <w:tc>
          <w:tcPr>
            <w:tcW w:w="794" w:type="dxa"/>
          </w:tcPr>
          <w:p w14:paraId="7E298215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19705964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6220B40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63165962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598416D" w14:textId="77777777" w:rsidTr="00AE64A5">
        <w:trPr>
          <w:cantSplit/>
        </w:trPr>
        <w:tc>
          <w:tcPr>
            <w:tcW w:w="794" w:type="dxa"/>
            <w:vAlign w:val="center"/>
          </w:tcPr>
          <w:p w14:paraId="42053510" w14:textId="0B9F14DF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4"/>
          </w:tcPr>
          <w:p w14:paraId="5CD176C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6AC5E969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C2C845E" w14:textId="77777777" w:rsidTr="00AE64A5">
        <w:trPr>
          <w:cantSplit/>
        </w:trPr>
        <w:tc>
          <w:tcPr>
            <w:tcW w:w="794" w:type="dxa"/>
          </w:tcPr>
          <w:p w14:paraId="7D12DC2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7955B3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7D89DDA" w14:textId="53EFDE8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2B3DD57" w14:textId="77777777" w:rsidTr="00AE64A5">
        <w:trPr>
          <w:cantSplit/>
        </w:trPr>
        <w:tc>
          <w:tcPr>
            <w:tcW w:w="794" w:type="dxa"/>
          </w:tcPr>
          <w:p w14:paraId="02DEF1A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DE85B1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5FC7F7F" w14:textId="3438307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D2FEA9A" w14:textId="77777777" w:rsidTr="00AE64A5">
        <w:trPr>
          <w:cantSplit/>
        </w:trPr>
        <w:tc>
          <w:tcPr>
            <w:tcW w:w="794" w:type="dxa"/>
          </w:tcPr>
          <w:p w14:paraId="193F20E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5DE370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8F0E938" w14:textId="6AA910A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E67FA9A" w14:textId="77777777" w:rsidTr="00AE64A5">
        <w:trPr>
          <w:cantSplit/>
        </w:trPr>
        <w:tc>
          <w:tcPr>
            <w:tcW w:w="794" w:type="dxa"/>
          </w:tcPr>
          <w:p w14:paraId="2247E6F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7392F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BD96797" w14:textId="72F0264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B8930A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605AB4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287B72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7FB64176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91C2AF7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8A93DD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A7EBC4" w14:textId="3D0C9C50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27D5884C" w14:textId="77777777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EF9F355" w14:textId="70F07870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54496130" w14:textId="1E225C0F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CBB3915" w14:textId="77777777" w:rsidTr="00AE64A5">
        <w:trPr>
          <w:cantSplit/>
        </w:trPr>
        <w:tc>
          <w:tcPr>
            <w:tcW w:w="794" w:type="dxa"/>
          </w:tcPr>
          <w:p w14:paraId="1E70DFA5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B40895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5E2BF7B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6D88D8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D349D7C" w14:textId="77777777" w:rsidTr="00AE64A5">
        <w:trPr>
          <w:cantSplit/>
        </w:trPr>
        <w:tc>
          <w:tcPr>
            <w:tcW w:w="794" w:type="dxa"/>
            <w:vAlign w:val="center"/>
          </w:tcPr>
          <w:p w14:paraId="7589B2D1" w14:textId="29ED0230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4"/>
          </w:tcPr>
          <w:p w14:paraId="3E9DF41C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CAABD7F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D9426F0" w14:textId="77777777" w:rsidTr="00AE64A5">
        <w:trPr>
          <w:cantSplit/>
        </w:trPr>
        <w:tc>
          <w:tcPr>
            <w:tcW w:w="794" w:type="dxa"/>
          </w:tcPr>
          <w:p w14:paraId="768A6A8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726682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776A491" w14:textId="01F8CB8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82B3D9B" w14:textId="77777777" w:rsidTr="00AE64A5">
        <w:trPr>
          <w:cantSplit/>
        </w:trPr>
        <w:tc>
          <w:tcPr>
            <w:tcW w:w="794" w:type="dxa"/>
          </w:tcPr>
          <w:p w14:paraId="37A6C45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C720E3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94571CA" w14:textId="40A3F4B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7C185D6" w14:textId="77777777" w:rsidTr="00AE64A5">
        <w:trPr>
          <w:cantSplit/>
        </w:trPr>
        <w:tc>
          <w:tcPr>
            <w:tcW w:w="794" w:type="dxa"/>
          </w:tcPr>
          <w:p w14:paraId="0DE73A6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B7514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5B54FC1" w14:textId="6CF117E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60FC127" w14:textId="77777777" w:rsidTr="00AE64A5">
        <w:trPr>
          <w:cantSplit/>
        </w:trPr>
        <w:tc>
          <w:tcPr>
            <w:tcW w:w="794" w:type="dxa"/>
          </w:tcPr>
          <w:p w14:paraId="5638641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63CDC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BDADAFC" w14:textId="782F0BE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E771A0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571B33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5F4E16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4E9FB6F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A2D9B69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2AFFF8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F5FD006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6533914" w14:textId="77777777" w:rsidTr="00AE64A5">
        <w:trPr>
          <w:cantSplit/>
        </w:trPr>
        <w:tc>
          <w:tcPr>
            <w:tcW w:w="794" w:type="dxa"/>
          </w:tcPr>
          <w:p w14:paraId="19BC7C4E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EF97534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31246EC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F37AF77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9BD891D" w14:textId="77777777" w:rsidTr="00AE64A5">
        <w:trPr>
          <w:cantSplit/>
        </w:trPr>
        <w:tc>
          <w:tcPr>
            <w:tcW w:w="794" w:type="dxa"/>
            <w:vAlign w:val="center"/>
          </w:tcPr>
          <w:p w14:paraId="31C18DBB" w14:textId="289BB1AF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4"/>
          </w:tcPr>
          <w:p w14:paraId="69671420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27BFD9F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2DCCA02" w14:textId="77777777" w:rsidTr="00AE64A5">
        <w:trPr>
          <w:cantSplit/>
        </w:trPr>
        <w:tc>
          <w:tcPr>
            <w:tcW w:w="794" w:type="dxa"/>
          </w:tcPr>
          <w:p w14:paraId="5741FAE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943097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BCF181C" w14:textId="3FE96B9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590D7AB" w14:textId="77777777" w:rsidTr="00AE64A5">
        <w:trPr>
          <w:cantSplit/>
        </w:trPr>
        <w:tc>
          <w:tcPr>
            <w:tcW w:w="794" w:type="dxa"/>
          </w:tcPr>
          <w:p w14:paraId="3B3E6E6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51EC17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7F177E1" w14:textId="78D29B9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F576223" w14:textId="77777777" w:rsidTr="00AE64A5">
        <w:trPr>
          <w:cantSplit/>
        </w:trPr>
        <w:tc>
          <w:tcPr>
            <w:tcW w:w="794" w:type="dxa"/>
          </w:tcPr>
          <w:p w14:paraId="10AE884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2AFA8E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7EF387F" w14:textId="42A7A7C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F2D77DB" w14:textId="77777777" w:rsidTr="00AE64A5">
        <w:trPr>
          <w:cantSplit/>
        </w:trPr>
        <w:tc>
          <w:tcPr>
            <w:tcW w:w="794" w:type="dxa"/>
          </w:tcPr>
          <w:p w14:paraId="465CB84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E15396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F49040F" w14:textId="34DB5E1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52F340E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E5C068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B73D13E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44E21C1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EECD2BB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2E5D1B0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5C0AE0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D68A2CC" w14:textId="77777777" w:rsidTr="00AE64A5">
        <w:trPr>
          <w:cantSplit/>
        </w:trPr>
        <w:tc>
          <w:tcPr>
            <w:tcW w:w="794" w:type="dxa"/>
          </w:tcPr>
          <w:p w14:paraId="331A048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82C57A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82B8CBE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9C31E2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39D3B56" w14:textId="77777777" w:rsidTr="00AE64A5">
        <w:trPr>
          <w:cantSplit/>
        </w:trPr>
        <w:tc>
          <w:tcPr>
            <w:tcW w:w="794" w:type="dxa"/>
            <w:vAlign w:val="center"/>
          </w:tcPr>
          <w:p w14:paraId="723A43C6" w14:textId="79ADAE6D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4"/>
          </w:tcPr>
          <w:p w14:paraId="4046F0B3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C8CE0E9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06DAA7A" w14:textId="77777777" w:rsidTr="00AE64A5">
        <w:trPr>
          <w:cantSplit/>
        </w:trPr>
        <w:tc>
          <w:tcPr>
            <w:tcW w:w="794" w:type="dxa"/>
          </w:tcPr>
          <w:p w14:paraId="01FA334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8DE6E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CDF5FDE" w14:textId="5EB4B2E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7536507" w14:textId="77777777" w:rsidTr="00AE64A5">
        <w:trPr>
          <w:cantSplit/>
        </w:trPr>
        <w:tc>
          <w:tcPr>
            <w:tcW w:w="794" w:type="dxa"/>
          </w:tcPr>
          <w:p w14:paraId="6A31FA9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A6643E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047A35F" w14:textId="5540240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63F83C7" w14:textId="77777777" w:rsidTr="00AE64A5">
        <w:trPr>
          <w:cantSplit/>
        </w:trPr>
        <w:tc>
          <w:tcPr>
            <w:tcW w:w="794" w:type="dxa"/>
          </w:tcPr>
          <w:p w14:paraId="15579E8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D686FF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0A9D0E70" w14:textId="18B21D4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FA80223" w14:textId="77777777" w:rsidTr="00AE64A5">
        <w:trPr>
          <w:cantSplit/>
        </w:trPr>
        <w:tc>
          <w:tcPr>
            <w:tcW w:w="794" w:type="dxa"/>
          </w:tcPr>
          <w:p w14:paraId="0DAF3FC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72DE6D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6FDBF7D" w14:textId="0419B0E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E806F9E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B66EFDA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470C50B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CE15AE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046C7A7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66647E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C687482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E4A61FC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69DFAAE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65A6C20C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4D8D44C" w14:textId="77777777" w:rsidTr="00AE64A5">
        <w:trPr>
          <w:cantSplit/>
        </w:trPr>
        <w:tc>
          <w:tcPr>
            <w:tcW w:w="794" w:type="dxa"/>
          </w:tcPr>
          <w:p w14:paraId="496F2239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780B2B5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F54A6F7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D962A12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0A0491D" w14:textId="77777777" w:rsidTr="00AE64A5">
        <w:trPr>
          <w:cantSplit/>
        </w:trPr>
        <w:tc>
          <w:tcPr>
            <w:tcW w:w="794" w:type="dxa"/>
            <w:vAlign w:val="center"/>
          </w:tcPr>
          <w:p w14:paraId="6D5546B1" w14:textId="3A514A3C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4"/>
          </w:tcPr>
          <w:p w14:paraId="7B85E165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5A24CB83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28B28D3" w14:textId="77777777" w:rsidTr="00AE64A5">
        <w:trPr>
          <w:cantSplit/>
        </w:trPr>
        <w:tc>
          <w:tcPr>
            <w:tcW w:w="794" w:type="dxa"/>
          </w:tcPr>
          <w:p w14:paraId="3021C64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AC0B5D0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E0BB77D" w14:textId="68A4DA7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0C69442" w14:textId="77777777" w:rsidTr="00AE64A5">
        <w:trPr>
          <w:cantSplit/>
        </w:trPr>
        <w:tc>
          <w:tcPr>
            <w:tcW w:w="794" w:type="dxa"/>
          </w:tcPr>
          <w:p w14:paraId="3FAA0E9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FE1B2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2463B940" w14:textId="175E292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C2FCE87" w14:textId="77777777" w:rsidTr="00AE64A5">
        <w:trPr>
          <w:cantSplit/>
        </w:trPr>
        <w:tc>
          <w:tcPr>
            <w:tcW w:w="794" w:type="dxa"/>
          </w:tcPr>
          <w:p w14:paraId="7D3270C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1E7DF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3D2E1DE" w14:textId="125D84C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0243FFD" w14:textId="77777777" w:rsidTr="00AE64A5">
        <w:trPr>
          <w:cantSplit/>
        </w:trPr>
        <w:tc>
          <w:tcPr>
            <w:tcW w:w="794" w:type="dxa"/>
          </w:tcPr>
          <w:p w14:paraId="7112D27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209BE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00AF9F6" w14:textId="28BC78D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BCD362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9B79CC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40696A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0438721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AA3D263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9CACD7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7CE659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B6D5AD3" w14:textId="77777777" w:rsidTr="00AE64A5">
        <w:trPr>
          <w:cantSplit/>
        </w:trPr>
        <w:tc>
          <w:tcPr>
            <w:tcW w:w="794" w:type="dxa"/>
          </w:tcPr>
          <w:p w14:paraId="469D949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65A176F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941C81A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1BA671E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F9A4C4E" w14:textId="77777777" w:rsidTr="00AE64A5">
        <w:trPr>
          <w:cantSplit/>
        </w:trPr>
        <w:tc>
          <w:tcPr>
            <w:tcW w:w="794" w:type="dxa"/>
            <w:vAlign w:val="center"/>
          </w:tcPr>
          <w:p w14:paraId="0D4246AB" w14:textId="2CD3C330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4"/>
          </w:tcPr>
          <w:p w14:paraId="429DC4D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99476B2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78086E8" w14:textId="77777777" w:rsidTr="00AE64A5">
        <w:trPr>
          <w:cantSplit/>
        </w:trPr>
        <w:tc>
          <w:tcPr>
            <w:tcW w:w="794" w:type="dxa"/>
          </w:tcPr>
          <w:p w14:paraId="2D6E044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0A8187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7BBFC89F" w14:textId="6174140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F81086D" w14:textId="77777777" w:rsidTr="00AE64A5">
        <w:trPr>
          <w:cantSplit/>
        </w:trPr>
        <w:tc>
          <w:tcPr>
            <w:tcW w:w="794" w:type="dxa"/>
          </w:tcPr>
          <w:p w14:paraId="68C4319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9AF80B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CE9C6EB" w14:textId="3D309D5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6F93E52" w14:textId="77777777" w:rsidTr="00AE64A5">
        <w:trPr>
          <w:cantSplit/>
        </w:trPr>
        <w:tc>
          <w:tcPr>
            <w:tcW w:w="794" w:type="dxa"/>
          </w:tcPr>
          <w:p w14:paraId="742D1C8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1AC6C9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ECDC487" w14:textId="0D11F6A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9594C6D" w14:textId="77777777" w:rsidTr="00AE64A5">
        <w:trPr>
          <w:cantSplit/>
        </w:trPr>
        <w:tc>
          <w:tcPr>
            <w:tcW w:w="794" w:type="dxa"/>
          </w:tcPr>
          <w:p w14:paraId="62D8A10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A5C60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11AB07DC" w14:textId="0530B79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F21173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1D5D2B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3012CD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691C57D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3841875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DAB100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521F0F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73A7473C" w14:textId="77777777" w:rsidTr="00AE64A5">
        <w:trPr>
          <w:cantSplit/>
        </w:trPr>
        <w:tc>
          <w:tcPr>
            <w:tcW w:w="794" w:type="dxa"/>
          </w:tcPr>
          <w:p w14:paraId="367E4357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4EA1F9F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4CBE762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D78858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A8D9E20" w14:textId="77777777" w:rsidTr="00AE64A5">
        <w:trPr>
          <w:cantSplit/>
        </w:trPr>
        <w:tc>
          <w:tcPr>
            <w:tcW w:w="794" w:type="dxa"/>
            <w:vAlign w:val="center"/>
          </w:tcPr>
          <w:p w14:paraId="7364B5AA" w14:textId="515C7449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4"/>
          </w:tcPr>
          <w:p w14:paraId="799A381C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C678608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F8B3EAE" w14:textId="77777777" w:rsidTr="00AE64A5">
        <w:trPr>
          <w:cantSplit/>
        </w:trPr>
        <w:tc>
          <w:tcPr>
            <w:tcW w:w="794" w:type="dxa"/>
          </w:tcPr>
          <w:p w14:paraId="45F7F47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6A2D9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8646BE1" w14:textId="390001E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98957B8" w14:textId="77777777" w:rsidTr="00AE64A5">
        <w:trPr>
          <w:cantSplit/>
        </w:trPr>
        <w:tc>
          <w:tcPr>
            <w:tcW w:w="794" w:type="dxa"/>
          </w:tcPr>
          <w:p w14:paraId="6BF0459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BA9B9E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94D6786" w14:textId="50560A4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886B66C" w14:textId="77777777" w:rsidTr="00AE64A5">
        <w:trPr>
          <w:cantSplit/>
        </w:trPr>
        <w:tc>
          <w:tcPr>
            <w:tcW w:w="794" w:type="dxa"/>
          </w:tcPr>
          <w:p w14:paraId="54F7181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66419E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9435E54" w14:textId="0FD44BD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27BBDEC" w14:textId="77777777" w:rsidTr="00AE64A5">
        <w:trPr>
          <w:cantSplit/>
        </w:trPr>
        <w:tc>
          <w:tcPr>
            <w:tcW w:w="794" w:type="dxa"/>
          </w:tcPr>
          <w:p w14:paraId="43113B6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1FD28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ADC5A29" w14:textId="5E6D292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25C1CD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031D74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31CC91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2B14F13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2CBABB2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A86A92D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7600CD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4B918917" w14:textId="77777777" w:rsidTr="00AE64A5">
        <w:trPr>
          <w:cantSplit/>
        </w:trPr>
        <w:tc>
          <w:tcPr>
            <w:tcW w:w="794" w:type="dxa"/>
          </w:tcPr>
          <w:p w14:paraId="1309990F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72418D1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7CEB7D8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06FC97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1625572" w14:textId="77777777" w:rsidTr="00AE64A5">
        <w:trPr>
          <w:cantSplit/>
        </w:trPr>
        <w:tc>
          <w:tcPr>
            <w:tcW w:w="794" w:type="dxa"/>
            <w:vAlign w:val="center"/>
          </w:tcPr>
          <w:p w14:paraId="2945188A" w14:textId="23132F6B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4"/>
          </w:tcPr>
          <w:p w14:paraId="5ACB3029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003806B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3E936F8" w14:textId="77777777" w:rsidTr="00AE64A5">
        <w:trPr>
          <w:cantSplit/>
        </w:trPr>
        <w:tc>
          <w:tcPr>
            <w:tcW w:w="794" w:type="dxa"/>
          </w:tcPr>
          <w:p w14:paraId="1474E8A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0F351F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675E544" w14:textId="1CCFA42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33F86AC" w14:textId="77777777" w:rsidTr="00AE64A5">
        <w:trPr>
          <w:cantSplit/>
        </w:trPr>
        <w:tc>
          <w:tcPr>
            <w:tcW w:w="794" w:type="dxa"/>
          </w:tcPr>
          <w:p w14:paraId="04EEBD1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5D7B0A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4EA1E0F2" w14:textId="64D9BC8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826BD2D" w14:textId="77777777" w:rsidTr="00AE64A5">
        <w:trPr>
          <w:cantSplit/>
        </w:trPr>
        <w:tc>
          <w:tcPr>
            <w:tcW w:w="794" w:type="dxa"/>
          </w:tcPr>
          <w:p w14:paraId="271E376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3FFF6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B35C080" w14:textId="1022FFCF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55B84BF" w14:textId="77777777" w:rsidTr="00AE64A5">
        <w:trPr>
          <w:cantSplit/>
        </w:trPr>
        <w:tc>
          <w:tcPr>
            <w:tcW w:w="794" w:type="dxa"/>
          </w:tcPr>
          <w:p w14:paraId="1134368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B1D727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3BD6F16" w14:textId="29BC5D7A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751D00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4300607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08271B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A3479C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8A56B44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D10D7D2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A2FB6D4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0B6E48A" w14:textId="77777777" w:rsidTr="00AE64A5">
        <w:trPr>
          <w:cantSplit/>
        </w:trPr>
        <w:tc>
          <w:tcPr>
            <w:tcW w:w="794" w:type="dxa"/>
          </w:tcPr>
          <w:p w14:paraId="4385DB6D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13FBA7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4E14738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175D69B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FC25E49" w14:textId="77777777" w:rsidTr="00AE64A5">
        <w:trPr>
          <w:cantSplit/>
        </w:trPr>
        <w:tc>
          <w:tcPr>
            <w:tcW w:w="794" w:type="dxa"/>
            <w:vAlign w:val="center"/>
          </w:tcPr>
          <w:p w14:paraId="736A4FC1" w14:textId="2771534A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4"/>
          </w:tcPr>
          <w:p w14:paraId="5082A635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F2F2C46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EF6B858" w14:textId="77777777" w:rsidTr="00AE64A5">
        <w:trPr>
          <w:cantSplit/>
        </w:trPr>
        <w:tc>
          <w:tcPr>
            <w:tcW w:w="794" w:type="dxa"/>
          </w:tcPr>
          <w:p w14:paraId="2EA7DCB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8CBACF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8B7D1C1" w14:textId="3A5ACA6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C05FA65" w14:textId="77777777" w:rsidTr="00AE64A5">
        <w:trPr>
          <w:cantSplit/>
        </w:trPr>
        <w:tc>
          <w:tcPr>
            <w:tcW w:w="794" w:type="dxa"/>
          </w:tcPr>
          <w:p w14:paraId="5A0B030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37EFAB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965A8B4" w14:textId="48142E1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B1BD44C" w14:textId="77777777" w:rsidTr="00AE64A5">
        <w:trPr>
          <w:cantSplit/>
        </w:trPr>
        <w:tc>
          <w:tcPr>
            <w:tcW w:w="794" w:type="dxa"/>
          </w:tcPr>
          <w:p w14:paraId="0C64024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3B94FD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739AFD9" w14:textId="4938B2D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223DB42" w14:textId="77777777" w:rsidTr="00AE64A5">
        <w:trPr>
          <w:cantSplit/>
        </w:trPr>
        <w:tc>
          <w:tcPr>
            <w:tcW w:w="794" w:type="dxa"/>
          </w:tcPr>
          <w:p w14:paraId="25AC57D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FB323E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76764437" w14:textId="1F31F2C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3E13A5D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49F2E6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09C3B41C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361F727B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288D15B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5D48C8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7799F2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16ED8A28" w14:textId="77777777" w:rsidTr="00AE64A5">
        <w:trPr>
          <w:cantSplit/>
        </w:trPr>
        <w:tc>
          <w:tcPr>
            <w:tcW w:w="794" w:type="dxa"/>
          </w:tcPr>
          <w:p w14:paraId="5A59BAC5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F5EFA19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9AD6574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4C19DAD9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8536E05" w14:textId="77777777" w:rsidTr="00AE64A5">
        <w:trPr>
          <w:cantSplit/>
        </w:trPr>
        <w:tc>
          <w:tcPr>
            <w:tcW w:w="794" w:type="dxa"/>
            <w:vAlign w:val="center"/>
          </w:tcPr>
          <w:p w14:paraId="31D9D369" w14:textId="6B9D8BF1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4"/>
          </w:tcPr>
          <w:p w14:paraId="0C902370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10AC2D52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3C387EE" w14:textId="77777777" w:rsidTr="00AE64A5">
        <w:trPr>
          <w:cantSplit/>
        </w:trPr>
        <w:tc>
          <w:tcPr>
            <w:tcW w:w="794" w:type="dxa"/>
          </w:tcPr>
          <w:p w14:paraId="73B0776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3E09B9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ABE5B5A" w14:textId="5A3C25E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0B678EB" w14:textId="77777777" w:rsidTr="00AE64A5">
        <w:trPr>
          <w:cantSplit/>
        </w:trPr>
        <w:tc>
          <w:tcPr>
            <w:tcW w:w="794" w:type="dxa"/>
          </w:tcPr>
          <w:p w14:paraId="1F426F1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AC464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6100C59" w14:textId="50878FD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BCA3CC9" w14:textId="77777777" w:rsidTr="00AE64A5">
        <w:trPr>
          <w:cantSplit/>
        </w:trPr>
        <w:tc>
          <w:tcPr>
            <w:tcW w:w="794" w:type="dxa"/>
          </w:tcPr>
          <w:p w14:paraId="134986E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6C8C98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FE7D459" w14:textId="7BA64BC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1275A0F" w14:textId="77777777" w:rsidTr="00AE64A5">
        <w:trPr>
          <w:cantSplit/>
        </w:trPr>
        <w:tc>
          <w:tcPr>
            <w:tcW w:w="794" w:type="dxa"/>
          </w:tcPr>
          <w:p w14:paraId="788ADEC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9190D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256EA7C8" w14:textId="35B4EF6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01BB3AE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7DB6B6F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596AA9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237FD1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1C8FCF8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69D790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7327B53" w14:textId="59C5CA62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3F1E60C" w14:textId="42132909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741A0D77" w14:textId="26838E36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1FF36A63" w14:textId="5845175A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3754ED7" w14:textId="77777777" w:rsidTr="00AE64A5">
        <w:trPr>
          <w:cantSplit/>
        </w:trPr>
        <w:tc>
          <w:tcPr>
            <w:tcW w:w="794" w:type="dxa"/>
          </w:tcPr>
          <w:p w14:paraId="5987BA3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46FF8D0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4D2E09F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390016B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5CD873D" w14:textId="77777777" w:rsidTr="00AE64A5">
        <w:trPr>
          <w:cantSplit/>
        </w:trPr>
        <w:tc>
          <w:tcPr>
            <w:tcW w:w="794" w:type="dxa"/>
            <w:vAlign w:val="center"/>
          </w:tcPr>
          <w:p w14:paraId="565E6373" w14:textId="41975CB0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4"/>
          </w:tcPr>
          <w:p w14:paraId="7E1A0858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47BF0271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BB6B23E" w14:textId="77777777" w:rsidTr="00AE64A5">
        <w:trPr>
          <w:cantSplit/>
        </w:trPr>
        <w:tc>
          <w:tcPr>
            <w:tcW w:w="794" w:type="dxa"/>
          </w:tcPr>
          <w:p w14:paraId="38C9EF0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5E2A38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2A915D0" w14:textId="794FFBA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D0D65F6" w14:textId="77777777" w:rsidTr="00AE64A5">
        <w:trPr>
          <w:cantSplit/>
        </w:trPr>
        <w:tc>
          <w:tcPr>
            <w:tcW w:w="794" w:type="dxa"/>
          </w:tcPr>
          <w:p w14:paraId="6AE0BAA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A65997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36BD73BA" w14:textId="0C7553D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CDB6A2A" w14:textId="77777777" w:rsidTr="00AE64A5">
        <w:trPr>
          <w:cantSplit/>
        </w:trPr>
        <w:tc>
          <w:tcPr>
            <w:tcW w:w="794" w:type="dxa"/>
          </w:tcPr>
          <w:p w14:paraId="260D5B7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7AE0E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2A132E13" w14:textId="0C1D240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B493FD3" w14:textId="77777777" w:rsidTr="00AE64A5">
        <w:trPr>
          <w:cantSplit/>
        </w:trPr>
        <w:tc>
          <w:tcPr>
            <w:tcW w:w="794" w:type="dxa"/>
          </w:tcPr>
          <w:p w14:paraId="4884B03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569EBF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B8EAB29" w14:textId="54FB4B9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8F91050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4226C4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57A0A57A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379BBB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5F3A27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3EAD2538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0227A26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2FFADA2" w14:textId="77777777" w:rsidTr="00AE64A5">
        <w:trPr>
          <w:cantSplit/>
        </w:trPr>
        <w:tc>
          <w:tcPr>
            <w:tcW w:w="794" w:type="dxa"/>
          </w:tcPr>
          <w:p w14:paraId="05B4DF85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06EFB162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474BBB1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D514CE3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A3CD225" w14:textId="77777777" w:rsidTr="00AE64A5">
        <w:trPr>
          <w:cantSplit/>
        </w:trPr>
        <w:tc>
          <w:tcPr>
            <w:tcW w:w="794" w:type="dxa"/>
            <w:vAlign w:val="center"/>
          </w:tcPr>
          <w:p w14:paraId="15B4DB6C" w14:textId="7796A11E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4"/>
          </w:tcPr>
          <w:p w14:paraId="56528138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6342A05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79962FE" w14:textId="77777777" w:rsidTr="00AE64A5">
        <w:trPr>
          <w:cantSplit/>
        </w:trPr>
        <w:tc>
          <w:tcPr>
            <w:tcW w:w="794" w:type="dxa"/>
          </w:tcPr>
          <w:p w14:paraId="5A567E20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33183A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5D94FC21" w14:textId="478F20F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6F8A8C1" w14:textId="77777777" w:rsidTr="00AE64A5">
        <w:trPr>
          <w:cantSplit/>
        </w:trPr>
        <w:tc>
          <w:tcPr>
            <w:tcW w:w="794" w:type="dxa"/>
          </w:tcPr>
          <w:p w14:paraId="12777E6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39A80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7F040F3" w14:textId="58F17AE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A5BA0A1" w14:textId="77777777" w:rsidTr="00AE64A5">
        <w:trPr>
          <w:cantSplit/>
        </w:trPr>
        <w:tc>
          <w:tcPr>
            <w:tcW w:w="794" w:type="dxa"/>
          </w:tcPr>
          <w:p w14:paraId="1C6EE55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560B2F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49BE7357" w14:textId="4304C67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9B01E6D" w14:textId="77777777" w:rsidTr="00AE64A5">
        <w:trPr>
          <w:cantSplit/>
        </w:trPr>
        <w:tc>
          <w:tcPr>
            <w:tcW w:w="794" w:type="dxa"/>
          </w:tcPr>
          <w:p w14:paraId="182E1A0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A95AB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6B099543" w14:textId="293E6ED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F08D9D5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48C3BC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2DEF925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16FDDCA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1998E9C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B009C0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B9C7ACE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C811E92" w14:textId="77777777" w:rsidTr="00AE64A5">
        <w:trPr>
          <w:cantSplit/>
        </w:trPr>
        <w:tc>
          <w:tcPr>
            <w:tcW w:w="794" w:type="dxa"/>
          </w:tcPr>
          <w:p w14:paraId="5D20044E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0520B83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6907F00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064F7C0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F4F916B" w14:textId="77777777" w:rsidTr="00AE64A5">
        <w:trPr>
          <w:cantSplit/>
        </w:trPr>
        <w:tc>
          <w:tcPr>
            <w:tcW w:w="794" w:type="dxa"/>
            <w:vAlign w:val="center"/>
          </w:tcPr>
          <w:p w14:paraId="407EAC1E" w14:textId="49E4923C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4"/>
          </w:tcPr>
          <w:p w14:paraId="569DE465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24FED4F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AA93B91" w14:textId="77777777" w:rsidTr="00AE64A5">
        <w:trPr>
          <w:cantSplit/>
        </w:trPr>
        <w:tc>
          <w:tcPr>
            <w:tcW w:w="794" w:type="dxa"/>
          </w:tcPr>
          <w:p w14:paraId="3A8A85A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F36F31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A19CBB9" w14:textId="5B2EFD0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796BBCC" w14:textId="77777777" w:rsidTr="00AE64A5">
        <w:trPr>
          <w:cantSplit/>
        </w:trPr>
        <w:tc>
          <w:tcPr>
            <w:tcW w:w="794" w:type="dxa"/>
          </w:tcPr>
          <w:p w14:paraId="095F0ED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EC8BD1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160B3902" w14:textId="34ACF37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D131292" w14:textId="77777777" w:rsidTr="00AE64A5">
        <w:trPr>
          <w:cantSplit/>
        </w:trPr>
        <w:tc>
          <w:tcPr>
            <w:tcW w:w="794" w:type="dxa"/>
          </w:tcPr>
          <w:p w14:paraId="7CAF522E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CF09D14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5C6F788" w14:textId="6A050FD8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6C3928F" w14:textId="77777777" w:rsidTr="00AE64A5">
        <w:trPr>
          <w:cantSplit/>
        </w:trPr>
        <w:tc>
          <w:tcPr>
            <w:tcW w:w="794" w:type="dxa"/>
          </w:tcPr>
          <w:p w14:paraId="7FBC2FA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7DC20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088AF8E" w14:textId="5F3DB5B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DC78A44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7DA45B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3BB1C46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6A9D3C51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B10220D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4F73447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D1FD5EE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95ED185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598AECA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4D763C32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6AD16C05" w14:textId="77777777" w:rsidTr="00AE64A5">
        <w:trPr>
          <w:cantSplit/>
        </w:trPr>
        <w:tc>
          <w:tcPr>
            <w:tcW w:w="794" w:type="dxa"/>
          </w:tcPr>
          <w:p w14:paraId="4BF02893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7516425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87BC9FD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000D3FC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E374C7C" w14:textId="77777777" w:rsidTr="00AE64A5">
        <w:trPr>
          <w:cantSplit/>
        </w:trPr>
        <w:tc>
          <w:tcPr>
            <w:tcW w:w="794" w:type="dxa"/>
            <w:vAlign w:val="center"/>
          </w:tcPr>
          <w:p w14:paraId="7F29F738" w14:textId="232CEE94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4"/>
          </w:tcPr>
          <w:p w14:paraId="07FE25D8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BFE84BE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C372CE0" w14:textId="77777777" w:rsidTr="00AE64A5">
        <w:trPr>
          <w:cantSplit/>
        </w:trPr>
        <w:tc>
          <w:tcPr>
            <w:tcW w:w="794" w:type="dxa"/>
          </w:tcPr>
          <w:p w14:paraId="1A7DF44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D105F3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820C520" w14:textId="5D71556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245F79F" w14:textId="77777777" w:rsidTr="00AE64A5">
        <w:trPr>
          <w:cantSplit/>
        </w:trPr>
        <w:tc>
          <w:tcPr>
            <w:tcW w:w="794" w:type="dxa"/>
          </w:tcPr>
          <w:p w14:paraId="3BC15575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F8394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7BB29F9" w14:textId="5FE5DFB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E89688B" w14:textId="77777777" w:rsidTr="00AE64A5">
        <w:trPr>
          <w:cantSplit/>
        </w:trPr>
        <w:tc>
          <w:tcPr>
            <w:tcW w:w="794" w:type="dxa"/>
          </w:tcPr>
          <w:p w14:paraId="4139682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25D126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5798733A" w14:textId="10C3D85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9C2FE5C" w14:textId="77777777" w:rsidTr="00AE64A5">
        <w:trPr>
          <w:cantSplit/>
        </w:trPr>
        <w:tc>
          <w:tcPr>
            <w:tcW w:w="794" w:type="dxa"/>
          </w:tcPr>
          <w:p w14:paraId="487C424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206CCCB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39EB7A63" w14:textId="444EE37C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D78CB4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8A4D374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165106A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BA10E4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E1BF6E7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71DBE304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CACD2EB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92C669E" w14:textId="77777777" w:rsidTr="00AE64A5">
        <w:trPr>
          <w:cantSplit/>
        </w:trPr>
        <w:tc>
          <w:tcPr>
            <w:tcW w:w="794" w:type="dxa"/>
          </w:tcPr>
          <w:p w14:paraId="5D244C26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548A324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4B7E43F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2DBC3AE6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DB34405" w14:textId="77777777" w:rsidTr="00AE64A5">
        <w:trPr>
          <w:cantSplit/>
        </w:trPr>
        <w:tc>
          <w:tcPr>
            <w:tcW w:w="794" w:type="dxa"/>
            <w:vAlign w:val="center"/>
          </w:tcPr>
          <w:p w14:paraId="276985CE" w14:textId="4C391E1D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4"/>
          </w:tcPr>
          <w:p w14:paraId="163EF17A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07C28D4C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78A1841" w14:textId="77777777" w:rsidTr="00AE64A5">
        <w:trPr>
          <w:cantSplit/>
        </w:trPr>
        <w:tc>
          <w:tcPr>
            <w:tcW w:w="794" w:type="dxa"/>
          </w:tcPr>
          <w:p w14:paraId="7145627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DE013C1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68628B62" w14:textId="2179E524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69C2CCF" w14:textId="77777777" w:rsidTr="00AE64A5">
        <w:trPr>
          <w:cantSplit/>
        </w:trPr>
        <w:tc>
          <w:tcPr>
            <w:tcW w:w="794" w:type="dxa"/>
          </w:tcPr>
          <w:p w14:paraId="77D12D6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C8E187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6B80C897" w14:textId="5C58486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C7232FA" w14:textId="77777777" w:rsidTr="00AE64A5">
        <w:trPr>
          <w:cantSplit/>
        </w:trPr>
        <w:tc>
          <w:tcPr>
            <w:tcW w:w="794" w:type="dxa"/>
          </w:tcPr>
          <w:p w14:paraId="706FE70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FFECB9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3CD61862" w14:textId="41DF803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F943EA1" w14:textId="77777777" w:rsidTr="00AE64A5">
        <w:trPr>
          <w:cantSplit/>
        </w:trPr>
        <w:tc>
          <w:tcPr>
            <w:tcW w:w="794" w:type="dxa"/>
          </w:tcPr>
          <w:p w14:paraId="441A96A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1386C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726338B" w14:textId="3645EF02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4964F6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53365E1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FD835D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085D30CD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2571C5AB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18B8E60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25D9EC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29C4AB3" w14:textId="77777777" w:rsidTr="00AE64A5">
        <w:trPr>
          <w:cantSplit/>
        </w:trPr>
        <w:tc>
          <w:tcPr>
            <w:tcW w:w="794" w:type="dxa"/>
          </w:tcPr>
          <w:p w14:paraId="19262E72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68D07AB1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FFC9BF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FEB5804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4C51E6A" w14:textId="77777777" w:rsidTr="00AE64A5">
        <w:trPr>
          <w:cantSplit/>
        </w:trPr>
        <w:tc>
          <w:tcPr>
            <w:tcW w:w="794" w:type="dxa"/>
            <w:vAlign w:val="center"/>
          </w:tcPr>
          <w:p w14:paraId="50EA862D" w14:textId="1CCB94EF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4"/>
          </w:tcPr>
          <w:p w14:paraId="502A3B5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F32A3DC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92A0C89" w14:textId="77777777" w:rsidTr="00AE64A5">
        <w:trPr>
          <w:cantSplit/>
        </w:trPr>
        <w:tc>
          <w:tcPr>
            <w:tcW w:w="794" w:type="dxa"/>
          </w:tcPr>
          <w:p w14:paraId="292CAD23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1FAEF62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02BE4A03" w14:textId="33EEE85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5753711" w14:textId="77777777" w:rsidTr="00AE64A5">
        <w:trPr>
          <w:cantSplit/>
        </w:trPr>
        <w:tc>
          <w:tcPr>
            <w:tcW w:w="794" w:type="dxa"/>
          </w:tcPr>
          <w:p w14:paraId="3D2FCD7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DEB56E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872C179" w14:textId="6F53DF1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A87D299" w14:textId="77777777" w:rsidTr="00AE64A5">
        <w:trPr>
          <w:cantSplit/>
        </w:trPr>
        <w:tc>
          <w:tcPr>
            <w:tcW w:w="794" w:type="dxa"/>
          </w:tcPr>
          <w:p w14:paraId="5CCE679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5699CB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FAF1364" w14:textId="7FA269D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41EF78A" w14:textId="77777777" w:rsidTr="00AE64A5">
        <w:trPr>
          <w:cantSplit/>
        </w:trPr>
        <w:tc>
          <w:tcPr>
            <w:tcW w:w="794" w:type="dxa"/>
          </w:tcPr>
          <w:p w14:paraId="37A7076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DD2FF3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2968952" w14:textId="14C454E0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98AE71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30B406C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71B36086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12E75899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30D06BA5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46BE704F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03EAD83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2BF6055A" w14:textId="77777777" w:rsidTr="00AE64A5">
        <w:trPr>
          <w:cantSplit/>
        </w:trPr>
        <w:tc>
          <w:tcPr>
            <w:tcW w:w="794" w:type="dxa"/>
          </w:tcPr>
          <w:p w14:paraId="0F9362D2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442B8CE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EB87840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75E9F8AD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E2656FD" w14:textId="77777777" w:rsidTr="00AE64A5">
        <w:trPr>
          <w:cantSplit/>
        </w:trPr>
        <w:tc>
          <w:tcPr>
            <w:tcW w:w="794" w:type="dxa"/>
            <w:vAlign w:val="center"/>
          </w:tcPr>
          <w:p w14:paraId="183814F4" w14:textId="4C23B4BB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64</w:t>
            </w:r>
          </w:p>
        </w:tc>
        <w:tc>
          <w:tcPr>
            <w:tcW w:w="9411" w:type="dxa"/>
            <w:gridSpan w:val="4"/>
          </w:tcPr>
          <w:p w14:paraId="3A88A484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271C278F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755979C" w14:textId="77777777" w:rsidTr="00AE64A5">
        <w:trPr>
          <w:cantSplit/>
        </w:trPr>
        <w:tc>
          <w:tcPr>
            <w:tcW w:w="794" w:type="dxa"/>
          </w:tcPr>
          <w:p w14:paraId="1FE4110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B6E5A1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2383EE31" w14:textId="4AF8C62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FC11EC6" w14:textId="77777777" w:rsidTr="00AE64A5">
        <w:trPr>
          <w:cantSplit/>
        </w:trPr>
        <w:tc>
          <w:tcPr>
            <w:tcW w:w="794" w:type="dxa"/>
          </w:tcPr>
          <w:p w14:paraId="49A5EBE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D58BC09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50329669" w14:textId="44D6A98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3FC0870" w14:textId="77777777" w:rsidTr="00AE64A5">
        <w:trPr>
          <w:cantSplit/>
        </w:trPr>
        <w:tc>
          <w:tcPr>
            <w:tcW w:w="794" w:type="dxa"/>
          </w:tcPr>
          <w:p w14:paraId="6EC6699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CCDD9F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10309CCC" w14:textId="7A324DF9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2987BB3" w14:textId="77777777" w:rsidTr="00AE64A5">
        <w:trPr>
          <w:cantSplit/>
        </w:trPr>
        <w:tc>
          <w:tcPr>
            <w:tcW w:w="794" w:type="dxa"/>
          </w:tcPr>
          <w:p w14:paraId="66DC91B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6CF224D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4363B160" w14:textId="76E6308E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1BD54E4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ECE7B57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25E6F01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3487CE3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61280C19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5864F7E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FFA1CC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3E401DB1" w14:textId="77777777" w:rsidTr="00AE64A5">
        <w:trPr>
          <w:cantSplit/>
        </w:trPr>
        <w:tc>
          <w:tcPr>
            <w:tcW w:w="794" w:type="dxa"/>
          </w:tcPr>
          <w:p w14:paraId="61EEEC52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25ECDE22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B1277C0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5E88B978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BA7B227" w14:textId="77777777" w:rsidTr="00AE64A5">
        <w:trPr>
          <w:cantSplit/>
        </w:trPr>
        <w:tc>
          <w:tcPr>
            <w:tcW w:w="794" w:type="dxa"/>
            <w:vAlign w:val="center"/>
          </w:tcPr>
          <w:p w14:paraId="3CBFD4C3" w14:textId="7B57F83F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4"/>
          </w:tcPr>
          <w:p w14:paraId="2651FEEE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32ADABE1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3FE6E05" w14:textId="77777777" w:rsidTr="00AE64A5">
        <w:trPr>
          <w:cantSplit/>
        </w:trPr>
        <w:tc>
          <w:tcPr>
            <w:tcW w:w="794" w:type="dxa"/>
          </w:tcPr>
          <w:p w14:paraId="7B6A4CB8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80E24C8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11A5E2E7" w14:textId="77E1B56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F5D1111" w14:textId="77777777" w:rsidTr="00AE64A5">
        <w:trPr>
          <w:cantSplit/>
        </w:trPr>
        <w:tc>
          <w:tcPr>
            <w:tcW w:w="794" w:type="dxa"/>
          </w:tcPr>
          <w:p w14:paraId="72CF6ED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ADBEA5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01BA33AC" w14:textId="28F89645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5FEAEE4D" w14:textId="77777777" w:rsidTr="00AE64A5">
        <w:trPr>
          <w:cantSplit/>
        </w:trPr>
        <w:tc>
          <w:tcPr>
            <w:tcW w:w="794" w:type="dxa"/>
          </w:tcPr>
          <w:p w14:paraId="1064B33D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23CF186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770A444B" w14:textId="63A99FEB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4498B57" w14:textId="77777777" w:rsidTr="00AE64A5">
        <w:trPr>
          <w:cantSplit/>
        </w:trPr>
        <w:tc>
          <w:tcPr>
            <w:tcW w:w="794" w:type="dxa"/>
          </w:tcPr>
          <w:p w14:paraId="52C4F6E2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40200E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5C1A9EC3" w14:textId="7D68E5D1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688897D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14733CAF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23EBC245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5AA217B2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F0F51A1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9BB89CB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773F789" w14:textId="77777777" w:rsidR="00237228" w:rsidRDefault="00237228" w:rsidP="00237228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4852"/>
        <w:gridCol w:w="2410"/>
        <w:gridCol w:w="1582"/>
      </w:tblGrid>
      <w:tr w:rsidR="00237228" w:rsidRPr="005460F2" w14:paraId="595D4BEC" w14:textId="77777777" w:rsidTr="00AE64A5">
        <w:trPr>
          <w:cantSplit/>
        </w:trPr>
        <w:tc>
          <w:tcPr>
            <w:tcW w:w="794" w:type="dxa"/>
          </w:tcPr>
          <w:p w14:paraId="56EBFD83" w14:textId="77777777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419" w:type="dxa"/>
            <w:gridSpan w:val="2"/>
          </w:tcPr>
          <w:p w14:paraId="36697404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="Calibri" w:hAnsi="Calibri" w:cs="B Yagut" w:hint="cs"/>
                <w:b/>
                <w:color w:val="000000"/>
                <w:rtl/>
              </w:rPr>
              <w:t>محل درج نام درس یا آزمون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69486BD" w14:textId="77777777" w:rsidR="00237228" w:rsidRPr="005B1C14" w:rsidRDefault="00237228" w:rsidP="00AE64A5">
            <w:pPr>
              <w:pStyle w:val="a3"/>
              <w:rPr>
                <w:rStyle w:val="StyleComplexNazanin"/>
                <w:rFonts w:asciiTheme="majorBidi" w:hAnsiTheme="majorBidi" w:cstheme="minorBidi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زمان سوال (ثانیه):</w:t>
            </w:r>
            <w:r w:rsidRPr="005B1C14">
              <w:rPr>
                <w:rStyle w:val="StyleComplexNazanin"/>
                <w:rFonts w:asciiTheme="majorBidi" w:hAnsiTheme="majorBidi" w:cs="Cambria"/>
                <w:lang w:bidi="fa-IR"/>
              </w:rPr>
              <w:sym w:font="Wingdings" w:char="F0E7"/>
            </w:r>
          </w:p>
        </w:tc>
        <w:tc>
          <w:tcPr>
            <w:tcW w:w="1582" w:type="dxa"/>
          </w:tcPr>
          <w:p w14:paraId="0B01A681" w14:textId="77777777" w:rsidR="00237228" w:rsidRPr="005460F2" w:rsidRDefault="00237228" w:rsidP="00AE64A5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28559C2E" w14:textId="77777777" w:rsidTr="00AE64A5">
        <w:trPr>
          <w:cantSplit/>
        </w:trPr>
        <w:tc>
          <w:tcPr>
            <w:tcW w:w="794" w:type="dxa"/>
            <w:vAlign w:val="center"/>
          </w:tcPr>
          <w:p w14:paraId="6B368B40" w14:textId="0363EA43" w:rsidR="00237228" w:rsidRPr="005460F2" w:rsidRDefault="00237228" w:rsidP="00AE64A5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4"/>
          </w:tcPr>
          <w:p w14:paraId="26891362" w14:textId="77777777" w:rsidR="00237228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محل درج متن یا تنه سوال</w:t>
            </w:r>
          </w:p>
          <w:p w14:paraId="73B95743" w14:textId="77777777" w:rsidR="00237228" w:rsidRPr="005460F2" w:rsidRDefault="00237228" w:rsidP="00AE64A5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4CD09933" w14:textId="77777777" w:rsidTr="00AE64A5">
        <w:trPr>
          <w:cantSplit/>
        </w:trPr>
        <w:tc>
          <w:tcPr>
            <w:tcW w:w="794" w:type="dxa"/>
          </w:tcPr>
          <w:p w14:paraId="7755477B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DA4316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8844" w:type="dxa"/>
            <w:gridSpan w:val="3"/>
          </w:tcPr>
          <w:p w14:paraId="3F08B9E7" w14:textId="3C456EE6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3377D3D9" w14:textId="77777777" w:rsidTr="00AE64A5">
        <w:trPr>
          <w:cantSplit/>
        </w:trPr>
        <w:tc>
          <w:tcPr>
            <w:tcW w:w="794" w:type="dxa"/>
          </w:tcPr>
          <w:p w14:paraId="799221E6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62B75BA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8844" w:type="dxa"/>
            <w:gridSpan w:val="3"/>
          </w:tcPr>
          <w:p w14:paraId="7C506677" w14:textId="4EBC3DA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0FB3F8C6" w14:textId="77777777" w:rsidTr="00AE64A5">
        <w:trPr>
          <w:cantSplit/>
        </w:trPr>
        <w:tc>
          <w:tcPr>
            <w:tcW w:w="794" w:type="dxa"/>
          </w:tcPr>
          <w:p w14:paraId="170705F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37CE8A5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8844" w:type="dxa"/>
            <w:gridSpan w:val="3"/>
          </w:tcPr>
          <w:p w14:paraId="69F5A47B" w14:textId="2696102D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76826C48" w14:textId="77777777" w:rsidTr="00AE64A5">
        <w:trPr>
          <w:cantSplit/>
        </w:trPr>
        <w:tc>
          <w:tcPr>
            <w:tcW w:w="794" w:type="dxa"/>
          </w:tcPr>
          <w:p w14:paraId="065B819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F8790DC" w14:textId="77777777" w:rsidR="00237228" w:rsidRPr="005460F2" w:rsidRDefault="00237228" w:rsidP="00AE64A5">
            <w:pPr>
              <w:pStyle w:val="a1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8844" w:type="dxa"/>
            <w:gridSpan w:val="3"/>
          </w:tcPr>
          <w:p w14:paraId="0ECD56AA" w14:textId="65F76663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37228" w:rsidRPr="005460F2" w14:paraId="6B20969C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0480ECA9" w14:textId="77777777" w:rsidR="00237228" w:rsidRPr="005460F2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4"/>
          </w:tcPr>
          <w:p w14:paraId="6103D573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lang w:bidi="fa-IR"/>
              </w:rPr>
            </w:pPr>
          </w:p>
        </w:tc>
      </w:tr>
      <w:tr w:rsidR="00237228" w:rsidRPr="005460F2" w14:paraId="7701A323" w14:textId="77777777" w:rsidTr="00AE64A5">
        <w:trPr>
          <w:cantSplit/>
        </w:trPr>
        <w:tc>
          <w:tcPr>
            <w:tcW w:w="794" w:type="dxa"/>
            <w:shd w:val="clear" w:color="auto" w:fill="DBE5F1" w:themeFill="accent1" w:themeFillTint="33"/>
          </w:tcPr>
          <w:p w14:paraId="5C3EC5D9" w14:textId="77777777" w:rsidR="00237228" w:rsidRDefault="00237228" w:rsidP="00AE64A5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توضیح:</w:t>
            </w:r>
          </w:p>
        </w:tc>
        <w:tc>
          <w:tcPr>
            <w:tcW w:w="9411" w:type="dxa"/>
            <w:gridSpan w:val="4"/>
          </w:tcPr>
          <w:p w14:paraId="6F38F450" w14:textId="77777777" w:rsidR="00237228" w:rsidRPr="005460F2" w:rsidRDefault="00237228" w:rsidP="00AE64A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D9DCB28" w14:textId="77777777" w:rsidR="00237228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0287D285" w14:textId="77777777" w:rsidR="00237228" w:rsidRPr="005460F2" w:rsidRDefault="00237228" w:rsidP="00BB5DE4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sectPr w:rsidR="00237228" w:rsidRPr="005460F2" w:rsidSect="00075C78">
      <w:headerReference w:type="default" r:id="rId7"/>
      <w:footerReference w:type="default" r:id="rId8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D4AF1" w14:textId="77777777" w:rsidR="009F65EE" w:rsidRDefault="009F65EE">
      <w:r>
        <w:separator/>
      </w:r>
    </w:p>
  </w:endnote>
  <w:endnote w:type="continuationSeparator" w:id="0">
    <w:p w14:paraId="44B4FE29" w14:textId="77777777" w:rsidR="009F65EE" w:rsidRDefault="009F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00"/>
    <w:family w:val="auto"/>
    <w:pitch w:val="variable"/>
    <w:sig w:usb0="00002003" w:usb1="1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C9FD" w14:textId="77777777" w:rsidR="00AE64A5" w:rsidRPr="001F3A0F" w:rsidRDefault="00AE64A5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>
      <w:rPr>
        <w:rStyle w:val="PageNumber"/>
        <w:rFonts w:cs="B Nazanin"/>
        <w:noProof/>
        <w:sz w:val="20"/>
        <w:szCs w:val="20"/>
        <w:rtl/>
      </w:rPr>
      <w:t>2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53C67" w14:textId="77777777" w:rsidR="009F65EE" w:rsidRDefault="009F65EE">
      <w:r>
        <w:separator/>
      </w:r>
    </w:p>
  </w:footnote>
  <w:footnote w:type="continuationSeparator" w:id="0">
    <w:p w14:paraId="26D01DA2" w14:textId="77777777" w:rsidR="009F65EE" w:rsidRDefault="009F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62634" w14:textId="77777777" w:rsidR="00AE64A5" w:rsidRPr="006D36FD" w:rsidRDefault="00AE64A5" w:rsidP="00453C31">
    <w:pPr>
      <w:pStyle w:val="Header"/>
      <w:jc w:val="center"/>
      <w:rPr>
        <w:rFonts w:cs="Nazani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B1910" wp14:editId="398D7A7E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A0E2C" w14:textId="77777777" w:rsidR="00AE64A5" w:rsidRPr="00453C31" w:rsidRDefault="00AE64A5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B191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" filled="f" stroked="f">
              <v:textbox>
                <w:txbxContent>
                  <w:p w14:paraId="3E6A0E2C" w14:textId="77777777" w:rsidR="00AE64A5" w:rsidRPr="00453C31" w:rsidRDefault="00AE64A5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0FB09" wp14:editId="51CB31C7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3FDEA" w14:textId="3568D19B" w:rsidR="00AE64A5" w:rsidRPr="005937FB" w:rsidRDefault="00480536" w:rsidP="00480536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  </w:t>
                          </w:r>
                          <w:r w:rsidR="00AE64A5"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آزمون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0FB09"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" filled="f" stroked="f">
              <v:textbox>
                <w:txbxContent>
                  <w:p w14:paraId="1363FDEA" w14:textId="3568D19B" w:rsidR="00AE64A5" w:rsidRPr="005937FB" w:rsidRDefault="00480536" w:rsidP="00480536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 </w:t>
                    </w:r>
                    <w:r w:rsidR="00AE64A5"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>آزمون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19141" wp14:editId="1D6E7562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76AA" w14:textId="4315C690" w:rsidR="00AE64A5" w:rsidRPr="005937FB" w:rsidRDefault="00AE64A5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پزشکی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دانشکده</w:t>
                          </w:r>
                          <w:r w:rsidR="0048053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19141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" filled="f" stroked="f">
              <v:textbox>
                <w:txbxContent>
                  <w:p w14:paraId="61A576AA" w14:textId="4315C690" w:rsidR="00AE64A5" w:rsidRPr="005937FB" w:rsidRDefault="00AE64A5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دانشگاه علوم پزشکی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دانشکده</w:t>
                    </w:r>
                    <w:r w:rsidR="0048053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199F35D" wp14:editId="7A1A0A8D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881BF16" id="AutoShape 10" o:spid="_x0000_s1026" style="position:absolute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13C645" wp14:editId="15AA396F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2459E4E" id="AutoShape 9" o:spid="_x0000_s1026" style="position:absolute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" strokeweight="3pt">
              <v:stroke linestyle="thinTh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A1C98"/>
    <w:rsid w:val="000A7996"/>
    <w:rsid w:val="000A7E44"/>
    <w:rsid w:val="000B0F5C"/>
    <w:rsid w:val="000E4D0A"/>
    <w:rsid w:val="000F71BD"/>
    <w:rsid w:val="001218DE"/>
    <w:rsid w:val="00136DA6"/>
    <w:rsid w:val="00141165"/>
    <w:rsid w:val="00143380"/>
    <w:rsid w:val="001517D6"/>
    <w:rsid w:val="00161EA0"/>
    <w:rsid w:val="00166EA4"/>
    <w:rsid w:val="001712CC"/>
    <w:rsid w:val="00194F6A"/>
    <w:rsid w:val="001A71CD"/>
    <w:rsid w:val="001C294C"/>
    <w:rsid w:val="001F3A0F"/>
    <w:rsid w:val="00225D4A"/>
    <w:rsid w:val="002307CB"/>
    <w:rsid w:val="00237228"/>
    <w:rsid w:val="00240F7F"/>
    <w:rsid w:val="002560AB"/>
    <w:rsid w:val="00267CC7"/>
    <w:rsid w:val="002C3C64"/>
    <w:rsid w:val="002D2570"/>
    <w:rsid w:val="002E069A"/>
    <w:rsid w:val="002E4DC9"/>
    <w:rsid w:val="002F3DEC"/>
    <w:rsid w:val="00305037"/>
    <w:rsid w:val="003148D4"/>
    <w:rsid w:val="0033484B"/>
    <w:rsid w:val="003514BE"/>
    <w:rsid w:val="00362C71"/>
    <w:rsid w:val="00374FD1"/>
    <w:rsid w:val="00385231"/>
    <w:rsid w:val="003A6A83"/>
    <w:rsid w:val="003E54ED"/>
    <w:rsid w:val="003E5CD3"/>
    <w:rsid w:val="003F434C"/>
    <w:rsid w:val="00407EE6"/>
    <w:rsid w:val="0041029E"/>
    <w:rsid w:val="0041074F"/>
    <w:rsid w:val="00450F3A"/>
    <w:rsid w:val="00453C31"/>
    <w:rsid w:val="004705F3"/>
    <w:rsid w:val="0047099D"/>
    <w:rsid w:val="00470C96"/>
    <w:rsid w:val="00471789"/>
    <w:rsid w:val="00472477"/>
    <w:rsid w:val="00475232"/>
    <w:rsid w:val="00480536"/>
    <w:rsid w:val="0048340C"/>
    <w:rsid w:val="00496441"/>
    <w:rsid w:val="004964B4"/>
    <w:rsid w:val="004A340F"/>
    <w:rsid w:val="004B62CD"/>
    <w:rsid w:val="004C0ABB"/>
    <w:rsid w:val="004D7D30"/>
    <w:rsid w:val="004E3D5A"/>
    <w:rsid w:val="004E6059"/>
    <w:rsid w:val="00510E7A"/>
    <w:rsid w:val="005110C8"/>
    <w:rsid w:val="00516286"/>
    <w:rsid w:val="005460F2"/>
    <w:rsid w:val="005463D3"/>
    <w:rsid w:val="00572B29"/>
    <w:rsid w:val="0059285E"/>
    <w:rsid w:val="005937FB"/>
    <w:rsid w:val="00597025"/>
    <w:rsid w:val="005B1C14"/>
    <w:rsid w:val="005B352D"/>
    <w:rsid w:val="005C4E45"/>
    <w:rsid w:val="005E213A"/>
    <w:rsid w:val="005F3B00"/>
    <w:rsid w:val="00610AB0"/>
    <w:rsid w:val="006227E8"/>
    <w:rsid w:val="00624C3D"/>
    <w:rsid w:val="00630F76"/>
    <w:rsid w:val="0063391A"/>
    <w:rsid w:val="00656630"/>
    <w:rsid w:val="0066054A"/>
    <w:rsid w:val="00664F5C"/>
    <w:rsid w:val="00671789"/>
    <w:rsid w:val="006832B6"/>
    <w:rsid w:val="00695D7A"/>
    <w:rsid w:val="006B0676"/>
    <w:rsid w:val="006C45A5"/>
    <w:rsid w:val="006D36FD"/>
    <w:rsid w:val="00700CA3"/>
    <w:rsid w:val="00752BA7"/>
    <w:rsid w:val="0076020B"/>
    <w:rsid w:val="00776D30"/>
    <w:rsid w:val="00786E99"/>
    <w:rsid w:val="00797D4F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613EF"/>
    <w:rsid w:val="00872B77"/>
    <w:rsid w:val="00880240"/>
    <w:rsid w:val="0089421B"/>
    <w:rsid w:val="008B26AC"/>
    <w:rsid w:val="008C0642"/>
    <w:rsid w:val="008C28E7"/>
    <w:rsid w:val="008D49C9"/>
    <w:rsid w:val="00913D4C"/>
    <w:rsid w:val="0092723D"/>
    <w:rsid w:val="00932DDA"/>
    <w:rsid w:val="00970691"/>
    <w:rsid w:val="00974178"/>
    <w:rsid w:val="009752E7"/>
    <w:rsid w:val="009B24FF"/>
    <w:rsid w:val="009E5725"/>
    <w:rsid w:val="009F0F6A"/>
    <w:rsid w:val="009F1E19"/>
    <w:rsid w:val="009F6514"/>
    <w:rsid w:val="009F65EE"/>
    <w:rsid w:val="00A05D84"/>
    <w:rsid w:val="00A12D2B"/>
    <w:rsid w:val="00A17869"/>
    <w:rsid w:val="00A32D2F"/>
    <w:rsid w:val="00A3569F"/>
    <w:rsid w:val="00A40E1D"/>
    <w:rsid w:val="00A44826"/>
    <w:rsid w:val="00A46E56"/>
    <w:rsid w:val="00A572DC"/>
    <w:rsid w:val="00A62ED9"/>
    <w:rsid w:val="00A67F7E"/>
    <w:rsid w:val="00A83656"/>
    <w:rsid w:val="00AC162A"/>
    <w:rsid w:val="00AC6DD7"/>
    <w:rsid w:val="00AD0A79"/>
    <w:rsid w:val="00AD1158"/>
    <w:rsid w:val="00AE64A5"/>
    <w:rsid w:val="00AE7B0B"/>
    <w:rsid w:val="00AF76D9"/>
    <w:rsid w:val="00B1580F"/>
    <w:rsid w:val="00B347E9"/>
    <w:rsid w:val="00B91DD1"/>
    <w:rsid w:val="00B93860"/>
    <w:rsid w:val="00BB5DE4"/>
    <w:rsid w:val="00BC1A66"/>
    <w:rsid w:val="00BC3612"/>
    <w:rsid w:val="00BC6CCB"/>
    <w:rsid w:val="00BD1B4C"/>
    <w:rsid w:val="00BE60E2"/>
    <w:rsid w:val="00C0462F"/>
    <w:rsid w:val="00C05DC6"/>
    <w:rsid w:val="00C13B4C"/>
    <w:rsid w:val="00C33159"/>
    <w:rsid w:val="00C34B4E"/>
    <w:rsid w:val="00C350B5"/>
    <w:rsid w:val="00C36039"/>
    <w:rsid w:val="00C604EF"/>
    <w:rsid w:val="00C6253A"/>
    <w:rsid w:val="00C733EB"/>
    <w:rsid w:val="00C80A8F"/>
    <w:rsid w:val="00CA41BE"/>
    <w:rsid w:val="00CB5B42"/>
    <w:rsid w:val="00CC7B97"/>
    <w:rsid w:val="00CD498F"/>
    <w:rsid w:val="00CE3F99"/>
    <w:rsid w:val="00D03C49"/>
    <w:rsid w:val="00D07B8C"/>
    <w:rsid w:val="00D60ACE"/>
    <w:rsid w:val="00D60DB2"/>
    <w:rsid w:val="00D644E5"/>
    <w:rsid w:val="00D83D6C"/>
    <w:rsid w:val="00D87F2E"/>
    <w:rsid w:val="00D93609"/>
    <w:rsid w:val="00D95FC5"/>
    <w:rsid w:val="00DA0A0E"/>
    <w:rsid w:val="00DA6CEC"/>
    <w:rsid w:val="00DB6F73"/>
    <w:rsid w:val="00E20861"/>
    <w:rsid w:val="00E4791B"/>
    <w:rsid w:val="00E625E8"/>
    <w:rsid w:val="00E649A3"/>
    <w:rsid w:val="00E65A39"/>
    <w:rsid w:val="00E850E7"/>
    <w:rsid w:val="00E86D60"/>
    <w:rsid w:val="00E91EF8"/>
    <w:rsid w:val="00E921FB"/>
    <w:rsid w:val="00ED5B61"/>
    <w:rsid w:val="00EF5619"/>
    <w:rsid w:val="00F04E33"/>
    <w:rsid w:val="00F1037A"/>
    <w:rsid w:val="00F37BDF"/>
    <w:rsid w:val="00F410CC"/>
    <w:rsid w:val="00F426A4"/>
    <w:rsid w:val="00F652D8"/>
    <w:rsid w:val="00F84E4C"/>
    <w:rsid w:val="00F87B18"/>
    <w:rsid w:val="00F90451"/>
    <w:rsid w:val="00F94893"/>
    <w:rsid w:val="00FA0234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71EC42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2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3220</TotalTime>
  <Pages>23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Reza Shojaeepoor</cp:lastModifiedBy>
  <cp:revision>52</cp:revision>
  <cp:lastPrinted>1900-12-31T19:30:00Z</cp:lastPrinted>
  <dcterms:created xsi:type="dcterms:W3CDTF">2016-08-10T11:30:00Z</dcterms:created>
  <dcterms:modified xsi:type="dcterms:W3CDTF">2021-01-01T10:21:00Z</dcterms:modified>
</cp:coreProperties>
</file>